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126E" w14:textId="7856FFEF" w:rsidR="0040750E" w:rsidRPr="00EE5301" w:rsidRDefault="003F442C" w:rsidP="00026277">
      <w:pPr>
        <w:pStyle w:val="Heading1A"/>
        <w:ind w:hanging="540"/>
      </w:pPr>
      <w:r w:rsidRPr="00EE5301">
        <w:t>BALLOT NAME AND NAME PRONUNCIATION FORM</w:t>
      </w:r>
      <w:r w:rsidR="00E5268F">
        <w:br/>
      </w:r>
      <w:r w:rsidRPr="00EE5301">
        <w:t>202</w:t>
      </w:r>
      <w:r w:rsidR="001A6255">
        <w:t>6</w:t>
      </w:r>
      <w:r w:rsidRPr="00EE5301">
        <w:t xml:space="preserve"> Municipal Election</w:t>
      </w:r>
    </w:p>
    <w:p w14:paraId="34F5F036" w14:textId="52D68B3C" w:rsidR="003719FB" w:rsidRDefault="003719FB">
      <w:pPr>
        <w:rPr>
          <w:rFonts w:cs="Arial"/>
        </w:rPr>
      </w:pPr>
    </w:p>
    <w:p w14:paraId="0BA8537E" w14:textId="0FD124F7" w:rsidR="003F442C" w:rsidRDefault="00622313" w:rsidP="00EE5301">
      <w:pPr>
        <w:tabs>
          <w:tab w:val="left" w:pos="8460"/>
        </w:tabs>
        <w:rPr>
          <w:rFonts w:cs="Arial"/>
        </w:rPr>
      </w:pPr>
      <w:r>
        <w:rPr>
          <w:rFonts w:cs="Arial"/>
        </w:rPr>
        <w:tab/>
      </w:r>
    </w:p>
    <w:p w14:paraId="2C1FFC1D" w14:textId="77777777" w:rsidR="001A6255" w:rsidRDefault="001A6255">
      <w:pPr>
        <w:rPr>
          <w:rFonts w:cs="Arial"/>
          <w:sz w:val="22"/>
          <w:szCs w:val="22"/>
        </w:rPr>
      </w:pPr>
    </w:p>
    <w:p w14:paraId="5A0D10F9" w14:textId="378CB59C" w:rsidR="003719FB" w:rsidRPr="006A44F6" w:rsidRDefault="003719FB">
      <w:pPr>
        <w:rPr>
          <w:rFonts w:cs="Arial"/>
          <w:sz w:val="22"/>
          <w:szCs w:val="22"/>
        </w:rPr>
      </w:pPr>
      <w:r w:rsidRPr="006A44F6">
        <w:rPr>
          <w:rFonts w:cs="Arial"/>
          <w:sz w:val="22"/>
          <w:szCs w:val="22"/>
        </w:rPr>
        <w:t>Please fill out the following to confirm your name as it is to appear on the ballot for the 202</w:t>
      </w:r>
      <w:r w:rsidR="001A6255">
        <w:rPr>
          <w:rFonts w:cs="Arial"/>
          <w:sz w:val="22"/>
          <w:szCs w:val="22"/>
        </w:rPr>
        <w:t>6</w:t>
      </w:r>
      <w:r w:rsidRPr="006A44F6">
        <w:rPr>
          <w:rFonts w:cs="Arial"/>
          <w:sz w:val="22"/>
          <w:szCs w:val="22"/>
        </w:rPr>
        <w:t xml:space="preserve"> City of Hamilton Election:</w:t>
      </w:r>
    </w:p>
    <w:p w14:paraId="4250F3A1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369F32CB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146C5E48" w14:textId="0CD1D815" w:rsidR="003719FB" w:rsidRPr="006A44F6" w:rsidRDefault="003719FB">
      <w:pPr>
        <w:rPr>
          <w:rFonts w:cs="Arial"/>
          <w:sz w:val="22"/>
          <w:szCs w:val="22"/>
        </w:rPr>
      </w:pPr>
      <w:r w:rsidRPr="006A44F6">
        <w:rPr>
          <w:rFonts w:cs="Arial"/>
          <w:sz w:val="22"/>
          <w:szCs w:val="22"/>
        </w:rPr>
        <w:t xml:space="preserve">First Name:  </w:t>
      </w:r>
      <w:sdt>
        <w:sdtPr>
          <w:rPr>
            <w:rFonts w:cs="Arial"/>
            <w:sz w:val="22"/>
            <w:szCs w:val="22"/>
          </w:rPr>
          <w:alias w:val="First Name: (1)"/>
          <w:tag w:val="First Name: (1)"/>
          <w:id w:val="1163891816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2)"/>
          <w:tag w:val="First Name: (2)"/>
          <w:id w:val="-880707500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3)"/>
          <w:tag w:val="First Name: (3)"/>
          <w:id w:val="2004391569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4)"/>
          <w:tag w:val="First Name: (4)"/>
          <w:id w:val="-313564201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5)"/>
          <w:tag w:val="First Name: (5)"/>
          <w:id w:val="1175847949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6)"/>
          <w:tag w:val="First Name: (6)"/>
          <w:id w:val="-1350643572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7)"/>
          <w:tag w:val="First Name: (7)"/>
          <w:id w:val="-577909794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8)"/>
          <w:tag w:val="First Name: (8)"/>
          <w:id w:val="-1926557739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9)"/>
          <w:tag w:val="First Name: (9)"/>
          <w:id w:val="659817483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10)"/>
          <w:tag w:val="First Name: (10)"/>
          <w:id w:val="1243527775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</w:t>
      </w:r>
      <w:sdt>
        <w:sdtPr>
          <w:rPr>
            <w:rFonts w:cs="Arial"/>
            <w:sz w:val="22"/>
            <w:szCs w:val="22"/>
          </w:rPr>
          <w:alias w:val="First Name: (11)"/>
          <w:tag w:val="First Name: (11)"/>
          <w:id w:val="-374079028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 xml:space="preserve"> 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12)"/>
          <w:tag w:val="First Name: (12)"/>
          <w:id w:val="1492679192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13)"/>
          <w:tag w:val="First Name: (13)"/>
          <w:id w:val="758335265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14)"/>
          <w:tag w:val="First Name: (14)"/>
          <w:id w:val="1016964939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15)"/>
          <w:tag w:val="First Name: (15)"/>
          <w:id w:val="448286347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16)"/>
          <w:tag w:val="First Name: (16)"/>
          <w:id w:val="1710302032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First Name: (17)"/>
          <w:tag w:val="First Name: (17)"/>
          <w:id w:val="-759831431"/>
          <w:placeholder>
            <w:docPart w:val="DefaultPlaceholder_-1854013440"/>
          </w:placeholder>
        </w:sdtPr>
        <w:sdtContent>
          <w:r w:rsidR="0040750E" w:rsidRPr="006A44F6">
            <w:rPr>
              <w:rFonts w:cs="Arial"/>
              <w:sz w:val="22"/>
              <w:szCs w:val="22"/>
            </w:rPr>
            <w:t>__</w:t>
          </w:r>
        </w:sdtContent>
      </w:sdt>
      <w:r w:rsidR="0040750E" w:rsidRPr="006A44F6">
        <w:rPr>
          <w:rFonts w:cs="Arial"/>
          <w:sz w:val="22"/>
          <w:szCs w:val="22"/>
        </w:rPr>
        <w:t xml:space="preserve"> </w:t>
      </w:r>
    </w:p>
    <w:p w14:paraId="1C699D0A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1ABA5AE8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7A3E3AB0" w14:textId="4D73B8DA" w:rsidR="003719FB" w:rsidRPr="006A44F6" w:rsidRDefault="003719FB">
      <w:pPr>
        <w:rPr>
          <w:rFonts w:cs="Arial"/>
          <w:sz w:val="22"/>
          <w:szCs w:val="22"/>
        </w:rPr>
      </w:pPr>
      <w:r w:rsidRPr="006A44F6">
        <w:rPr>
          <w:rFonts w:cs="Arial"/>
          <w:sz w:val="22"/>
          <w:szCs w:val="22"/>
        </w:rPr>
        <w:t xml:space="preserve">Initials (optional):  </w:t>
      </w:r>
      <w:sdt>
        <w:sdtPr>
          <w:rPr>
            <w:rFonts w:cs="Arial"/>
            <w:sz w:val="22"/>
            <w:szCs w:val="22"/>
          </w:rPr>
          <w:alias w:val="Initials (optional): (1)"/>
          <w:tag w:val="Initials (optional): (1)"/>
          <w:id w:val="-305168273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</w:t>
      </w:r>
      <w:sdt>
        <w:sdtPr>
          <w:rPr>
            <w:rFonts w:cs="Arial"/>
            <w:sz w:val="22"/>
            <w:szCs w:val="22"/>
          </w:rPr>
          <w:alias w:val="Initials (optional): (2)"/>
          <w:tag w:val="Initials (optional): (2)"/>
          <w:id w:val="-686979452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 xml:space="preserve"> __</w:t>
          </w:r>
        </w:sdtContent>
      </w:sdt>
      <w:r w:rsidRPr="006A44F6">
        <w:rPr>
          <w:rFonts w:cs="Arial"/>
          <w:sz w:val="22"/>
          <w:szCs w:val="22"/>
        </w:rPr>
        <w:t xml:space="preserve"> |</w:t>
      </w:r>
    </w:p>
    <w:p w14:paraId="405E6BEC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015F0B7D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36486A37" w14:textId="16D0DD48" w:rsidR="003719FB" w:rsidRPr="006A44F6" w:rsidRDefault="003719FB">
      <w:pPr>
        <w:rPr>
          <w:rFonts w:cs="Arial"/>
          <w:sz w:val="22"/>
          <w:szCs w:val="22"/>
        </w:rPr>
      </w:pPr>
      <w:r w:rsidRPr="006A44F6">
        <w:rPr>
          <w:rFonts w:cs="Arial"/>
          <w:sz w:val="22"/>
          <w:szCs w:val="22"/>
        </w:rPr>
        <w:t xml:space="preserve">Last Name: </w:t>
      </w:r>
      <w:sdt>
        <w:sdtPr>
          <w:rPr>
            <w:rFonts w:cs="Arial"/>
            <w:sz w:val="22"/>
            <w:szCs w:val="22"/>
          </w:rPr>
          <w:alias w:val="Last Name: (1)"/>
          <w:tag w:val="Last Name: (1)"/>
          <w:id w:val="2114325351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2)"/>
          <w:tag w:val="Last Name: (2)"/>
          <w:id w:val="577794500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3)"/>
          <w:tag w:val="Last Name: (3)"/>
          <w:id w:val="117496979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4)"/>
          <w:tag w:val="Last Name: (4)"/>
          <w:id w:val="2010020647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5)"/>
          <w:tag w:val="Last Name: (5)"/>
          <w:id w:val="671072568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6)"/>
          <w:tag w:val="Last Name: (6)"/>
          <w:id w:val="-1821265453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7)"/>
          <w:tag w:val="Last Name: (7)"/>
          <w:id w:val="-36896643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8)"/>
          <w:tag w:val="Last Name: (8)"/>
          <w:id w:val="-1362812991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9)"/>
          <w:tag w:val="Last Name: (9)"/>
          <w:id w:val="-667788750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10)"/>
          <w:tag w:val="Last Name: (10)"/>
          <w:id w:val="1733889011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11)"/>
          <w:tag w:val="Last Name: (11)"/>
          <w:id w:val="-1666933158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12)"/>
          <w:tag w:val="Last Name: (12)"/>
          <w:id w:val="-1368517158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13)"/>
          <w:tag w:val="Last Name: (13)"/>
          <w:id w:val="-1474834640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14)"/>
          <w:tag w:val="Last Name: (14)"/>
          <w:id w:val="-264609695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15)"/>
          <w:tag w:val="Last Name: (15)"/>
          <w:id w:val="-1159303783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16)"/>
          <w:tag w:val="Last Name: (16)"/>
          <w:id w:val="1973171088"/>
          <w:placeholder>
            <w:docPart w:val="DefaultPlaceholder_-1854013440"/>
          </w:placeholder>
        </w:sdtPr>
        <w:sdtContent>
          <w:r w:rsidRPr="006A44F6">
            <w:rPr>
              <w:rFonts w:cs="Arial"/>
              <w:sz w:val="22"/>
              <w:szCs w:val="22"/>
            </w:rPr>
            <w:t>__</w:t>
          </w:r>
        </w:sdtContent>
      </w:sdt>
      <w:r w:rsidRPr="006A44F6">
        <w:rPr>
          <w:rFonts w:cs="Arial"/>
          <w:sz w:val="22"/>
          <w:szCs w:val="22"/>
        </w:rPr>
        <w:t xml:space="preserve"> | </w:t>
      </w:r>
      <w:sdt>
        <w:sdtPr>
          <w:rPr>
            <w:rFonts w:cs="Arial"/>
            <w:sz w:val="22"/>
            <w:szCs w:val="22"/>
          </w:rPr>
          <w:alias w:val="Last Name: (17)"/>
          <w:tag w:val="Last Name: (17)"/>
          <w:id w:val="-880091798"/>
          <w:placeholder>
            <w:docPart w:val="DefaultPlaceholder_-1854013440"/>
          </w:placeholder>
        </w:sdtPr>
        <w:sdtContent>
          <w:r w:rsidR="0040750E" w:rsidRPr="006A44F6">
            <w:rPr>
              <w:rFonts w:cs="Arial"/>
              <w:sz w:val="22"/>
              <w:szCs w:val="22"/>
            </w:rPr>
            <w:t>__</w:t>
          </w:r>
        </w:sdtContent>
      </w:sdt>
      <w:r w:rsidR="0040750E" w:rsidRPr="006A44F6">
        <w:rPr>
          <w:rFonts w:cs="Arial"/>
          <w:sz w:val="22"/>
          <w:szCs w:val="22"/>
        </w:rPr>
        <w:t xml:space="preserve"> </w:t>
      </w:r>
      <w:r w:rsidRPr="006A44F6">
        <w:rPr>
          <w:rFonts w:cs="Arial"/>
          <w:sz w:val="22"/>
          <w:szCs w:val="22"/>
        </w:rPr>
        <w:t xml:space="preserve"> </w:t>
      </w:r>
    </w:p>
    <w:p w14:paraId="131F957A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7B59CBCD" w14:textId="32C983AF" w:rsidR="001A6255" w:rsidRPr="006A44F6" w:rsidRDefault="00E5268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br/>
      </w:r>
    </w:p>
    <w:p w14:paraId="2ED86A37" w14:textId="691F2F6C" w:rsidR="003719FB" w:rsidRPr="006A44F6" w:rsidRDefault="003719FB">
      <w:pPr>
        <w:rPr>
          <w:rFonts w:cs="Arial"/>
          <w:sz w:val="22"/>
          <w:szCs w:val="22"/>
        </w:rPr>
      </w:pPr>
      <w:r w:rsidRPr="006A44F6">
        <w:rPr>
          <w:rFonts w:cs="Arial"/>
          <w:sz w:val="22"/>
          <w:szCs w:val="22"/>
        </w:rPr>
        <w:t xml:space="preserve">Please fill out the following to confirm the </w:t>
      </w:r>
      <w:r w:rsidR="0040750E" w:rsidRPr="006A44F6">
        <w:rPr>
          <w:rFonts w:cs="Arial"/>
          <w:sz w:val="22"/>
          <w:szCs w:val="22"/>
        </w:rPr>
        <w:t xml:space="preserve">phonetic </w:t>
      </w:r>
      <w:r w:rsidRPr="006A44F6">
        <w:rPr>
          <w:rFonts w:cs="Arial"/>
          <w:sz w:val="22"/>
          <w:szCs w:val="22"/>
        </w:rPr>
        <w:t>pronunciation of your name as it is to sound on the accessible voting audio recordin</w:t>
      </w:r>
      <w:r w:rsidR="00691680" w:rsidRPr="006A44F6">
        <w:rPr>
          <w:rFonts w:cs="Arial"/>
          <w:sz w:val="22"/>
          <w:szCs w:val="22"/>
        </w:rPr>
        <w:t>g</w:t>
      </w:r>
      <w:r w:rsidRPr="006A44F6">
        <w:rPr>
          <w:rFonts w:cs="Arial"/>
          <w:sz w:val="22"/>
          <w:szCs w:val="22"/>
        </w:rPr>
        <w:t xml:space="preserve"> for the 202</w:t>
      </w:r>
      <w:r w:rsidR="001A6255">
        <w:rPr>
          <w:rFonts w:cs="Arial"/>
          <w:sz w:val="22"/>
          <w:szCs w:val="22"/>
        </w:rPr>
        <w:t>6</w:t>
      </w:r>
      <w:r w:rsidRPr="006A44F6">
        <w:rPr>
          <w:rFonts w:cs="Arial"/>
          <w:sz w:val="22"/>
          <w:szCs w:val="22"/>
        </w:rPr>
        <w:t xml:space="preserve"> City of Hamilton Election:</w:t>
      </w:r>
    </w:p>
    <w:p w14:paraId="3F6F84C4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3445234D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5B68217B" w14:textId="25CFFB54" w:rsidR="003719FB" w:rsidRPr="006A44F6" w:rsidRDefault="003719FB">
      <w:pPr>
        <w:rPr>
          <w:rFonts w:cs="Arial"/>
          <w:sz w:val="22"/>
          <w:szCs w:val="22"/>
        </w:rPr>
      </w:pPr>
      <w:r w:rsidRPr="006A44F6">
        <w:rPr>
          <w:rFonts w:cs="Arial"/>
          <w:sz w:val="22"/>
          <w:szCs w:val="22"/>
        </w:rPr>
        <w:t xml:space="preserve">First Name: </w:t>
      </w:r>
      <w:sdt>
        <w:sdtPr>
          <w:rPr>
            <w:rFonts w:cs="Arial"/>
            <w:sz w:val="22"/>
            <w:szCs w:val="22"/>
          </w:rPr>
          <w:alias w:val="First Name: "/>
          <w:tag w:val="First Name: "/>
          <w:id w:val="1112396115"/>
          <w:placeholder>
            <w:docPart w:val="9429CE345EC24D808AC1F4BDAE906C64"/>
          </w:placeholder>
          <w:showingPlcHdr/>
        </w:sdtPr>
        <w:sdtContent>
          <w:r w:rsidR="00A16A29" w:rsidRPr="000C65A6">
            <w:rPr>
              <w:rStyle w:val="PlaceholderText"/>
              <w:u w:val="single"/>
              <w:lang w:val="en-CA" w:eastAsia="en-CA"/>
            </w:rPr>
            <w:t>Click or tap here to enter text.</w:t>
          </w:r>
        </w:sdtContent>
      </w:sdt>
      <w:r w:rsidRPr="006A44F6">
        <w:rPr>
          <w:rFonts w:cs="Arial"/>
          <w:sz w:val="22"/>
          <w:szCs w:val="22"/>
        </w:rPr>
        <w:t>__________________________________</w:t>
      </w:r>
    </w:p>
    <w:p w14:paraId="44D943B9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5E07FA74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732023B5" w14:textId="77777777" w:rsidR="003719FB" w:rsidRPr="006A44F6" w:rsidRDefault="003719FB">
      <w:pPr>
        <w:rPr>
          <w:rFonts w:cs="Arial"/>
          <w:sz w:val="22"/>
          <w:szCs w:val="22"/>
        </w:rPr>
      </w:pPr>
    </w:p>
    <w:p w14:paraId="3306C25A" w14:textId="60C49033" w:rsidR="003719FB" w:rsidRPr="006A44F6" w:rsidRDefault="003719FB">
      <w:pPr>
        <w:rPr>
          <w:rFonts w:cs="Arial"/>
          <w:sz w:val="22"/>
          <w:szCs w:val="22"/>
        </w:rPr>
      </w:pPr>
      <w:r w:rsidRPr="006A44F6">
        <w:rPr>
          <w:rFonts w:cs="Arial"/>
          <w:sz w:val="22"/>
          <w:szCs w:val="22"/>
        </w:rPr>
        <w:t xml:space="preserve">Last Name: </w:t>
      </w:r>
      <w:sdt>
        <w:sdtPr>
          <w:rPr>
            <w:rFonts w:cs="Arial"/>
            <w:sz w:val="22"/>
            <w:szCs w:val="22"/>
          </w:rPr>
          <w:alias w:val="Last Name: "/>
          <w:tag w:val="Last Name: "/>
          <w:id w:val="1895389019"/>
          <w:placeholder>
            <w:docPart w:val="FFF09A4CD1044A5E84F6B0EA7CDA56E3"/>
          </w:placeholder>
          <w:showingPlcHdr/>
        </w:sdtPr>
        <w:sdtContent>
          <w:r w:rsidR="000C65A6" w:rsidRPr="000C65A6">
            <w:rPr>
              <w:rStyle w:val="PlaceholderText"/>
              <w:u w:val="single"/>
              <w:lang w:val="en-CA" w:eastAsia="en-CA"/>
            </w:rPr>
            <w:t>Click or tap here to enter text.</w:t>
          </w:r>
        </w:sdtContent>
      </w:sdt>
      <w:r w:rsidR="000C65A6" w:rsidRPr="000C65A6">
        <w:rPr>
          <w:rFonts w:cs="Arial"/>
          <w:sz w:val="22"/>
          <w:szCs w:val="22"/>
          <w:u w:val="single"/>
        </w:rPr>
        <w:t xml:space="preserve"> </w:t>
      </w:r>
      <w:r w:rsidRPr="006A44F6">
        <w:rPr>
          <w:rFonts w:cs="Arial"/>
          <w:sz w:val="22"/>
          <w:szCs w:val="22"/>
        </w:rPr>
        <w:t>__________________________________</w:t>
      </w:r>
    </w:p>
    <w:p w14:paraId="255ACA3E" w14:textId="77777777" w:rsidR="0040750E" w:rsidRPr="006A44F6" w:rsidRDefault="0040750E">
      <w:pPr>
        <w:rPr>
          <w:rFonts w:cs="Arial"/>
          <w:sz w:val="22"/>
          <w:szCs w:val="22"/>
        </w:rPr>
      </w:pPr>
    </w:p>
    <w:p w14:paraId="270D744E" w14:textId="77777777" w:rsidR="0040750E" w:rsidRPr="006A44F6" w:rsidRDefault="0040750E">
      <w:pPr>
        <w:rPr>
          <w:rFonts w:cs="Arial"/>
          <w:sz w:val="22"/>
          <w:szCs w:val="22"/>
        </w:rPr>
      </w:pPr>
    </w:p>
    <w:p w14:paraId="4A33AEA0" w14:textId="77777777" w:rsidR="0040750E" w:rsidRPr="006A44F6" w:rsidRDefault="0040750E" w:rsidP="0040750E">
      <w:pPr>
        <w:jc w:val="center"/>
        <w:rPr>
          <w:rFonts w:cs="Arial"/>
          <w:sz w:val="22"/>
          <w:szCs w:val="22"/>
        </w:rPr>
      </w:pPr>
    </w:p>
    <w:p w14:paraId="3BBF053E" w14:textId="77777777" w:rsidR="0040750E" w:rsidRPr="006A44F6" w:rsidRDefault="0040750E" w:rsidP="0040750E">
      <w:pPr>
        <w:jc w:val="center"/>
        <w:rPr>
          <w:rFonts w:cs="Arial"/>
          <w:sz w:val="22"/>
          <w:szCs w:val="22"/>
        </w:rPr>
      </w:pPr>
      <w:r w:rsidRPr="006A44F6">
        <w:rPr>
          <w:rFonts w:cs="Arial"/>
          <w:sz w:val="22"/>
          <w:szCs w:val="22"/>
        </w:rPr>
        <w:t>Phonetic pronunciation examples:</w:t>
      </w:r>
    </w:p>
    <w:p w14:paraId="2A39028D" w14:textId="77777777" w:rsidR="0040750E" w:rsidRPr="006A44F6" w:rsidRDefault="0040750E" w:rsidP="0040750E">
      <w:pPr>
        <w:jc w:val="center"/>
        <w:rPr>
          <w:rFonts w:cs="Arial"/>
          <w:sz w:val="22"/>
          <w:szCs w:val="22"/>
        </w:rPr>
      </w:pPr>
    </w:p>
    <w:p w14:paraId="6823ABB2" w14:textId="77777777" w:rsidR="0040750E" w:rsidRPr="006A44F6" w:rsidRDefault="0040750E" w:rsidP="0040750E">
      <w:pPr>
        <w:jc w:val="center"/>
        <w:rPr>
          <w:rFonts w:cs="Arial"/>
          <w:sz w:val="22"/>
          <w:szCs w:val="22"/>
        </w:rPr>
      </w:pPr>
      <w:r w:rsidRPr="006A44F6">
        <w:rPr>
          <w:rFonts w:cs="Arial"/>
          <w:sz w:val="22"/>
          <w:szCs w:val="22"/>
        </w:rPr>
        <w:t>Wayne Gretzky – Way-</w:t>
      </w:r>
      <w:proofErr w:type="gramStart"/>
      <w:r w:rsidRPr="006A44F6">
        <w:rPr>
          <w:rFonts w:cs="Arial"/>
          <w:sz w:val="22"/>
          <w:szCs w:val="22"/>
        </w:rPr>
        <w:t xml:space="preserve">n  </w:t>
      </w:r>
      <w:proofErr w:type="spellStart"/>
      <w:r w:rsidRPr="006A44F6">
        <w:rPr>
          <w:rFonts w:cs="Arial"/>
          <w:sz w:val="22"/>
          <w:szCs w:val="22"/>
        </w:rPr>
        <w:t>gret</w:t>
      </w:r>
      <w:proofErr w:type="gramEnd"/>
      <w:r w:rsidRPr="006A44F6">
        <w:rPr>
          <w:rFonts w:cs="Arial"/>
          <w:sz w:val="22"/>
          <w:szCs w:val="22"/>
        </w:rPr>
        <w:t>-skee</w:t>
      </w:r>
      <w:proofErr w:type="spellEnd"/>
    </w:p>
    <w:p w14:paraId="3B7EA8A7" w14:textId="77777777" w:rsidR="0040750E" w:rsidRPr="006A44F6" w:rsidRDefault="0040750E" w:rsidP="0040750E">
      <w:pPr>
        <w:jc w:val="center"/>
        <w:rPr>
          <w:rFonts w:cs="Arial"/>
          <w:sz w:val="22"/>
          <w:szCs w:val="22"/>
        </w:rPr>
      </w:pPr>
    </w:p>
    <w:p w14:paraId="0518D21B" w14:textId="77777777" w:rsidR="0040750E" w:rsidRPr="006A44F6" w:rsidRDefault="0040750E" w:rsidP="0040750E">
      <w:pPr>
        <w:jc w:val="center"/>
        <w:rPr>
          <w:rFonts w:cs="Arial"/>
          <w:sz w:val="22"/>
          <w:szCs w:val="22"/>
        </w:rPr>
      </w:pPr>
      <w:r w:rsidRPr="006A44F6">
        <w:rPr>
          <w:rFonts w:cs="Arial"/>
          <w:sz w:val="22"/>
          <w:szCs w:val="22"/>
        </w:rPr>
        <w:t>Hayley Wickenheiser – Hay-lee Wik-</w:t>
      </w:r>
      <w:proofErr w:type="spellStart"/>
      <w:r w:rsidRPr="006A44F6">
        <w:rPr>
          <w:rFonts w:cs="Arial"/>
          <w:sz w:val="22"/>
          <w:szCs w:val="22"/>
        </w:rPr>
        <w:t>en</w:t>
      </w:r>
      <w:proofErr w:type="spellEnd"/>
      <w:r w:rsidRPr="006A44F6">
        <w:rPr>
          <w:rFonts w:cs="Arial"/>
          <w:sz w:val="22"/>
          <w:szCs w:val="22"/>
        </w:rPr>
        <w:t>-hi-ser</w:t>
      </w:r>
    </w:p>
    <w:p w14:paraId="5B196833" w14:textId="394B9DDB" w:rsidR="0040750E" w:rsidRPr="006A44F6" w:rsidRDefault="0040750E" w:rsidP="0040750E">
      <w:pPr>
        <w:rPr>
          <w:rFonts w:cs="Arial"/>
          <w:sz w:val="22"/>
          <w:szCs w:val="22"/>
        </w:rPr>
      </w:pPr>
      <w:r w:rsidRPr="006A44F6">
        <w:rPr>
          <w:rFonts w:cs="Arial"/>
          <w:sz w:val="22"/>
          <w:szCs w:val="22"/>
        </w:rPr>
        <w:t xml:space="preserve">Signature: </w:t>
      </w:r>
      <w:r w:rsidR="000C65A6">
        <w:rPr>
          <w:rFonts w:cs="Arial"/>
          <w:sz w:val="22"/>
          <w:szCs w:val="22"/>
        </w:rPr>
        <w:pict w14:anchorId="5E8C4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1.5pt;height:65.75pt">
            <v:imagedata r:id="rId6" o:title=""/>
            <o:lock v:ext="edit" ungrouping="t" rotation="t" cropping="t" verticies="t" text="t" grouping="t"/>
            <o:signatureline v:ext="edit" id="{BF4586C7-F5CC-42BE-ACC8-5576574BF6C6}" provid="{00000000-0000-0000-0000-000000000000}" issignatureline="t"/>
          </v:shape>
        </w:pict>
      </w:r>
      <w:r w:rsidR="008B756F">
        <w:rPr>
          <w:rFonts w:cs="Arial"/>
          <w:sz w:val="22"/>
          <w:szCs w:val="22"/>
        </w:rPr>
        <w:tab/>
      </w:r>
      <w:r w:rsidR="008B756F">
        <w:rPr>
          <w:rFonts w:cs="Arial"/>
          <w:sz w:val="22"/>
          <w:szCs w:val="22"/>
        </w:rPr>
        <w:tab/>
      </w:r>
      <w:r w:rsidRPr="006A44F6">
        <w:rPr>
          <w:rFonts w:cs="Arial"/>
          <w:sz w:val="22"/>
          <w:szCs w:val="22"/>
        </w:rPr>
        <w:t xml:space="preserve">Date: </w:t>
      </w:r>
      <w:sdt>
        <w:sdtPr>
          <w:rPr>
            <w:rFonts w:cs="Arial"/>
            <w:sz w:val="22"/>
            <w:szCs w:val="22"/>
          </w:rPr>
          <w:alias w:val="Date:"/>
          <w:tag w:val="Date:"/>
          <w:id w:val="2034145616"/>
          <w:placeholder>
            <w:docPart w:val="CC58E0562C4E4D2F9F9A38524BD39299"/>
          </w:placeholder>
          <w:showingPlcHdr/>
        </w:sdtPr>
        <w:sdtContent>
          <w:r w:rsidR="000C65A6" w:rsidRPr="000C65A6">
            <w:rPr>
              <w:rStyle w:val="PlaceholderText"/>
              <w:u w:val="single"/>
              <w:lang w:val="en-CA" w:eastAsia="en-CA"/>
            </w:rPr>
            <w:t>Click or tap here to enter text.</w:t>
          </w:r>
        </w:sdtContent>
      </w:sdt>
    </w:p>
    <w:p w14:paraId="78BF58A5" w14:textId="77777777" w:rsidR="0040750E" w:rsidRPr="006A44F6" w:rsidRDefault="0040750E" w:rsidP="0040750E">
      <w:pPr>
        <w:jc w:val="center"/>
        <w:rPr>
          <w:rFonts w:cs="Arial"/>
          <w:sz w:val="22"/>
          <w:szCs w:val="22"/>
        </w:rPr>
      </w:pPr>
    </w:p>
    <w:p w14:paraId="5FB8B643" w14:textId="77777777" w:rsidR="0040750E" w:rsidRPr="0040750E" w:rsidRDefault="0040750E" w:rsidP="0040750E">
      <w:pPr>
        <w:jc w:val="right"/>
        <w:rPr>
          <w:rFonts w:cs="Arial"/>
          <w:b/>
          <w:sz w:val="28"/>
          <w:szCs w:val="28"/>
        </w:rPr>
      </w:pPr>
      <w:r w:rsidRPr="006A44F6">
        <w:rPr>
          <w:rFonts w:cs="Arial"/>
          <w:b/>
          <w:sz w:val="22"/>
          <w:szCs w:val="22"/>
        </w:rPr>
        <w:t>*Required form at time of nomination filing</w:t>
      </w:r>
    </w:p>
    <w:sectPr w:rsidR="0040750E" w:rsidRPr="0040750E" w:rsidSect="003B2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720" w:right="1440" w:bottom="792" w:left="1440" w:header="720" w:footer="6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880B" w14:textId="77777777" w:rsidR="000D1311" w:rsidRDefault="000D1311">
      <w:r>
        <w:separator/>
      </w:r>
    </w:p>
  </w:endnote>
  <w:endnote w:type="continuationSeparator" w:id="0">
    <w:p w14:paraId="7A9CE337" w14:textId="77777777" w:rsidR="000D1311" w:rsidRDefault="000D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51B1" w14:textId="77777777" w:rsidR="001A6255" w:rsidRDefault="00025F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6F9CB" w14:textId="77777777" w:rsidR="001A6255" w:rsidRDefault="00025FE9">
    <w:pPr>
      <w:pStyle w:val="Footer"/>
      <w:ind w:right="360"/>
      <w:jc w:val="right"/>
      <w:rPr>
        <w:sz w:val="14"/>
      </w:rPr>
    </w:pPr>
    <w:r>
      <w:rPr>
        <w:sz w:val="14"/>
      </w:rPr>
      <w:t xml:space="preserve">Page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98EC" w14:textId="77777777" w:rsidR="001A6255" w:rsidRDefault="001A62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2AE1" w14:textId="77777777" w:rsidR="000D1311" w:rsidRDefault="000D1311">
      <w:r>
        <w:separator/>
      </w:r>
    </w:p>
  </w:footnote>
  <w:footnote w:type="continuationSeparator" w:id="0">
    <w:p w14:paraId="266B922D" w14:textId="77777777" w:rsidR="000D1311" w:rsidRDefault="000D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334D" w14:textId="77777777" w:rsidR="001A6255" w:rsidRDefault="00025F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FDEC4F" w14:textId="77777777" w:rsidR="001A6255" w:rsidRDefault="001A62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C000" w14:textId="77777777" w:rsidR="001A6255" w:rsidRDefault="003B2FB5">
    <w:pPr>
      <w:pStyle w:val="Header"/>
      <w:tabs>
        <w:tab w:val="clear" w:pos="4320"/>
      </w:tabs>
      <w:ind w:right="360"/>
      <w:rPr>
        <w:b/>
        <w:sz w:val="24"/>
      </w:rPr>
    </w:pPr>
    <w:r>
      <w:rPr>
        <w:b/>
        <w:sz w:val="24"/>
      </w:rPr>
      <w:tab/>
    </w:r>
    <w:r>
      <w:rPr>
        <w:b/>
        <w:sz w:val="24"/>
      </w:rPr>
      <w:tab/>
    </w:r>
    <w:r w:rsidR="00025FE9">
      <w:rPr>
        <w:b/>
        <w:sz w:val="24"/>
      </w:rPr>
      <w:t xml:space="preserve">Page </w:t>
    </w:r>
    <w:r w:rsidR="00025FE9">
      <w:rPr>
        <w:rStyle w:val="PageNumber"/>
        <w:b/>
        <w:sz w:val="24"/>
      </w:rPr>
      <w:fldChar w:fldCharType="begin"/>
    </w:r>
    <w:r w:rsidR="00025FE9">
      <w:rPr>
        <w:rStyle w:val="PageNumber"/>
        <w:b/>
        <w:sz w:val="24"/>
      </w:rPr>
      <w:instrText xml:space="preserve"> PAGE </w:instrText>
    </w:r>
    <w:r w:rsidR="00025FE9">
      <w:rPr>
        <w:rStyle w:val="PageNumber"/>
        <w:b/>
        <w:sz w:val="24"/>
      </w:rPr>
      <w:fldChar w:fldCharType="separate"/>
    </w:r>
    <w:r w:rsidR="00E314A1">
      <w:rPr>
        <w:rStyle w:val="PageNumber"/>
        <w:b/>
        <w:noProof/>
        <w:sz w:val="24"/>
      </w:rPr>
      <w:t>2</w:t>
    </w:r>
    <w:r w:rsidR="00025FE9">
      <w:rPr>
        <w:rStyle w:val="PageNumber"/>
        <w:b/>
        <w:sz w:val="24"/>
      </w:rPr>
      <w:fldChar w:fldCharType="end"/>
    </w:r>
    <w:r w:rsidR="00025FE9">
      <w:rPr>
        <w:rStyle w:val="PageNumber"/>
        <w:b/>
        <w:sz w:val="24"/>
      </w:rPr>
      <w:t xml:space="preserve"> of </w:t>
    </w:r>
    <w:r w:rsidR="00025FE9">
      <w:rPr>
        <w:rStyle w:val="PageNumber"/>
        <w:b/>
        <w:sz w:val="24"/>
      </w:rPr>
      <w:fldChar w:fldCharType="begin"/>
    </w:r>
    <w:r w:rsidR="00025FE9">
      <w:rPr>
        <w:rStyle w:val="PageNumber"/>
        <w:b/>
        <w:sz w:val="24"/>
      </w:rPr>
      <w:instrText xml:space="preserve"> NUMPAGES </w:instrText>
    </w:r>
    <w:r w:rsidR="00025FE9">
      <w:rPr>
        <w:rStyle w:val="PageNumber"/>
        <w:b/>
        <w:sz w:val="24"/>
      </w:rPr>
      <w:fldChar w:fldCharType="separate"/>
    </w:r>
    <w:r w:rsidR="00691680">
      <w:rPr>
        <w:rStyle w:val="PageNumber"/>
        <w:b/>
        <w:noProof/>
        <w:sz w:val="24"/>
      </w:rPr>
      <w:t>1</w:t>
    </w:r>
    <w:r w:rsidR="00025FE9">
      <w:rPr>
        <w:rStyle w:val="PageNumber"/>
        <w:b/>
        <w:sz w:val="24"/>
      </w:rPr>
      <w:fldChar w:fldCharType="end"/>
    </w:r>
  </w:p>
  <w:p w14:paraId="11FB95B9" w14:textId="5D2570C2" w:rsidR="001A6255" w:rsidRDefault="00025FE9">
    <w:pPr>
      <w:pStyle w:val="Header"/>
      <w:tabs>
        <w:tab w:val="clear" w:pos="4320"/>
      </w:tabs>
      <w:ind w:right="360"/>
      <w:rPr>
        <w:b/>
        <w:sz w:val="24"/>
      </w:rPr>
    </w:pPr>
    <w:r>
      <w:rPr>
        <w:b/>
        <w:sz w:val="24"/>
      </w:rPr>
      <w:fldChar w:fldCharType="begin"/>
    </w:r>
    <w:r>
      <w:rPr>
        <w:b/>
        <w:sz w:val="24"/>
      </w:rPr>
      <w:instrText xml:space="preserve"> TIME \@ "MMMM d, yyyy" </w:instrText>
    </w:r>
    <w:r>
      <w:rPr>
        <w:b/>
        <w:sz w:val="24"/>
      </w:rPr>
      <w:fldChar w:fldCharType="separate"/>
    </w:r>
    <w:r w:rsidR="00A576D7">
      <w:rPr>
        <w:b/>
        <w:noProof/>
        <w:sz w:val="24"/>
      </w:rPr>
      <w:t>May 6, 2026</w:t>
    </w:r>
    <w:r>
      <w:rPr>
        <w:b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46FA" w14:textId="492707AE" w:rsidR="001A6255" w:rsidRDefault="007E07A0" w:rsidP="00EE5301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0" allowOverlap="1" wp14:anchorId="38B643F6" wp14:editId="3519EC01">
          <wp:simplePos x="0" y="0"/>
          <wp:positionH relativeFrom="column">
            <wp:posOffset>-457200</wp:posOffset>
          </wp:positionH>
          <wp:positionV relativeFrom="paragraph">
            <wp:posOffset>-133350</wp:posOffset>
          </wp:positionV>
          <wp:extent cx="1362710" cy="1245870"/>
          <wp:effectExtent l="0" t="0" r="8890" b="0"/>
          <wp:wrapNone/>
          <wp:docPr id="3" name="Picture 1" descr="Brandmark of the City of Hamilt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Brandmark of the City of Hamilton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124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74E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05352E" wp14:editId="577596A9">
              <wp:simplePos x="0" y="0"/>
              <wp:positionH relativeFrom="column">
                <wp:posOffset>4905375</wp:posOffset>
              </wp:positionH>
              <wp:positionV relativeFrom="paragraph">
                <wp:posOffset>-180974</wp:posOffset>
              </wp:positionV>
              <wp:extent cx="1266825" cy="1562100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156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49AAA" w14:textId="22DB271B" w:rsidR="001A6255" w:rsidRDefault="001A6255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line="360" w:lineRule="auto"/>
                            <w:jc w:val="right"/>
                            <w:rPr>
                              <w:sz w:val="14"/>
                            </w:rPr>
                          </w:pPr>
                        </w:p>
                        <w:p w14:paraId="2C7E2A66" w14:textId="77777777" w:rsidR="001A6255" w:rsidRDefault="001A6255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line="360" w:lineRule="auto"/>
                            <w:jc w:val="right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535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6.25pt;margin-top:-14.25pt;width:99.7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" o:allowincell="f" stroked="f">
              <v:textbox>
                <w:txbxContent>
                  <w:p w14:paraId="37149AAA" w14:textId="22DB271B" w:rsidR="001A6255" w:rsidRDefault="001A6255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line="360" w:lineRule="auto"/>
                      <w:jc w:val="right"/>
                      <w:rPr>
                        <w:sz w:val="14"/>
                      </w:rPr>
                    </w:pPr>
                  </w:p>
                  <w:p w14:paraId="2C7E2A66" w14:textId="77777777" w:rsidR="001A6255" w:rsidRDefault="001A6255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line="360" w:lineRule="auto"/>
                      <w:jc w:val="right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314A1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E8FB11" wp14:editId="7918AE3A">
              <wp:simplePos x="0" y="0"/>
              <wp:positionH relativeFrom="column">
                <wp:posOffset>1014730</wp:posOffset>
              </wp:positionH>
              <wp:positionV relativeFrom="paragraph">
                <wp:posOffset>51435</wp:posOffset>
              </wp:positionV>
              <wp:extent cx="1828800" cy="95440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79F34" w14:textId="10D0292F" w:rsidR="001A6255" w:rsidRDefault="001A6255" w:rsidP="00780F28">
                          <w:pPr>
                            <w:spacing w:line="36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E8FB11" id="Text Box 3" o:spid="_x0000_s1027" type="#_x0000_t202" style="position:absolute;left:0;text-align:left;margin-left:79.9pt;margin-top:4.05pt;width:2in;height:7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" o:allowincell="f" stroked="f">
              <v:textbox>
                <w:txbxContent>
                  <w:p w14:paraId="1AF79F34" w14:textId="10D0292F" w:rsidR="001A6255" w:rsidRDefault="001A6255" w:rsidP="00780F28">
                    <w:pPr>
                      <w:spacing w:line="36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DDA508" w14:textId="77777777" w:rsidR="001A6255" w:rsidRDefault="001A6255">
    <w:pPr>
      <w:pStyle w:val="Header"/>
    </w:pPr>
  </w:p>
  <w:p w14:paraId="4A11174C" w14:textId="77777777" w:rsidR="001A6255" w:rsidRDefault="001A6255">
    <w:pPr>
      <w:pStyle w:val="Header"/>
    </w:pPr>
  </w:p>
  <w:p w14:paraId="0CB78DF6" w14:textId="77777777" w:rsidR="001A6255" w:rsidRDefault="001A6255">
    <w:pPr>
      <w:pStyle w:val="Header"/>
    </w:pPr>
  </w:p>
  <w:p w14:paraId="78CDD78D" w14:textId="77777777" w:rsidR="001A6255" w:rsidRDefault="001A6255">
    <w:pPr>
      <w:pStyle w:val="Header"/>
    </w:pPr>
  </w:p>
  <w:p w14:paraId="0BD33D7A" w14:textId="77777777" w:rsidR="001A6255" w:rsidRDefault="001A6255">
    <w:pPr>
      <w:pStyle w:val="Header"/>
    </w:pPr>
  </w:p>
  <w:p w14:paraId="41EA3189" w14:textId="77777777" w:rsidR="001A6255" w:rsidRDefault="001A6255">
    <w:pPr>
      <w:pStyle w:val="Header"/>
    </w:pPr>
  </w:p>
  <w:p w14:paraId="507B21CC" w14:textId="636A7F54" w:rsidR="001A6255" w:rsidRDefault="001A6255">
    <w:pPr>
      <w:pStyle w:val="Header"/>
    </w:pPr>
  </w:p>
  <w:p w14:paraId="07A3A019" w14:textId="2B4185BF" w:rsidR="00D8574E" w:rsidRDefault="00D8574E">
    <w:pPr>
      <w:pStyle w:val="Header"/>
    </w:pPr>
  </w:p>
  <w:p w14:paraId="0BB4BFBD" w14:textId="77777777" w:rsidR="00D8574E" w:rsidRDefault="00D85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B5"/>
    <w:rsid w:val="00003644"/>
    <w:rsid w:val="00006792"/>
    <w:rsid w:val="00013157"/>
    <w:rsid w:val="000143F2"/>
    <w:rsid w:val="00025FE9"/>
    <w:rsid w:val="00026277"/>
    <w:rsid w:val="0003038E"/>
    <w:rsid w:val="000322AD"/>
    <w:rsid w:val="00035358"/>
    <w:rsid w:val="00046D00"/>
    <w:rsid w:val="00051DA7"/>
    <w:rsid w:val="00053F13"/>
    <w:rsid w:val="00054733"/>
    <w:rsid w:val="000621A3"/>
    <w:rsid w:val="00064E12"/>
    <w:rsid w:val="00064E9A"/>
    <w:rsid w:val="00067E3C"/>
    <w:rsid w:val="000831F3"/>
    <w:rsid w:val="000910D4"/>
    <w:rsid w:val="00092E6F"/>
    <w:rsid w:val="000939A8"/>
    <w:rsid w:val="000A18D7"/>
    <w:rsid w:val="000A2369"/>
    <w:rsid w:val="000C41D4"/>
    <w:rsid w:val="000C65A6"/>
    <w:rsid w:val="000D1311"/>
    <w:rsid w:val="000D2C5C"/>
    <w:rsid w:val="000D4D44"/>
    <w:rsid w:val="000D56F8"/>
    <w:rsid w:val="000E78C8"/>
    <w:rsid w:val="000F50D1"/>
    <w:rsid w:val="00105782"/>
    <w:rsid w:val="001067BC"/>
    <w:rsid w:val="001143AC"/>
    <w:rsid w:val="00114A9E"/>
    <w:rsid w:val="0011753E"/>
    <w:rsid w:val="001200F1"/>
    <w:rsid w:val="00122D78"/>
    <w:rsid w:val="00122E02"/>
    <w:rsid w:val="0012402C"/>
    <w:rsid w:val="00127C16"/>
    <w:rsid w:val="001306EA"/>
    <w:rsid w:val="001322F7"/>
    <w:rsid w:val="0014111F"/>
    <w:rsid w:val="00144B7B"/>
    <w:rsid w:val="00151023"/>
    <w:rsid w:val="0015525B"/>
    <w:rsid w:val="001557CC"/>
    <w:rsid w:val="001566BD"/>
    <w:rsid w:val="00156AD1"/>
    <w:rsid w:val="00157F69"/>
    <w:rsid w:val="001641ED"/>
    <w:rsid w:val="0016614E"/>
    <w:rsid w:val="001669C4"/>
    <w:rsid w:val="00171055"/>
    <w:rsid w:val="00176D36"/>
    <w:rsid w:val="00177D0D"/>
    <w:rsid w:val="0019012C"/>
    <w:rsid w:val="00192F83"/>
    <w:rsid w:val="00195A82"/>
    <w:rsid w:val="001A3588"/>
    <w:rsid w:val="001A3610"/>
    <w:rsid w:val="001A36C4"/>
    <w:rsid w:val="001A6255"/>
    <w:rsid w:val="001A7856"/>
    <w:rsid w:val="001B06E1"/>
    <w:rsid w:val="001C519D"/>
    <w:rsid w:val="001C727C"/>
    <w:rsid w:val="001C7697"/>
    <w:rsid w:val="001D5A6E"/>
    <w:rsid w:val="001D7E73"/>
    <w:rsid w:val="001E6194"/>
    <w:rsid w:val="001E70D5"/>
    <w:rsid w:val="001F2144"/>
    <w:rsid w:val="001F596E"/>
    <w:rsid w:val="001F6AA3"/>
    <w:rsid w:val="00203216"/>
    <w:rsid w:val="00214C96"/>
    <w:rsid w:val="002156BA"/>
    <w:rsid w:val="00216D0B"/>
    <w:rsid w:val="002208AD"/>
    <w:rsid w:val="00232B08"/>
    <w:rsid w:val="00233ADE"/>
    <w:rsid w:val="00237726"/>
    <w:rsid w:val="00253535"/>
    <w:rsid w:val="0025799A"/>
    <w:rsid w:val="002647A3"/>
    <w:rsid w:val="00276301"/>
    <w:rsid w:val="00280A50"/>
    <w:rsid w:val="00280AC3"/>
    <w:rsid w:val="0028238D"/>
    <w:rsid w:val="002831D2"/>
    <w:rsid w:val="00284464"/>
    <w:rsid w:val="00286B7B"/>
    <w:rsid w:val="002874FC"/>
    <w:rsid w:val="00290B58"/>
    <w:rsid w:val="002A770D"/>
    <w:rsid w:val="002B1CFB"/>
    <w:rsid w:val="002B2C2E"/>
    <w:rsid w:val="002B7CC9"/>
    <w:rsid w:val="002C06C7"/>
    <w:rsid w:val="002C1886"/>
    <w:rsid w:val="002C2547"/>
    <w:rsid w:val="002C25B2"/>
    <w:rsid w:val="002C2644"/>
    <w:rsid w:val="002C7E71"/>
    <w:rsid w:val="002D2DBE"/>
    <w:rsid w:val="002D41C1"/>
    <w:rsid w:val="002D6E38"/>
    <w:rsid w:val="002F0722"/>
    <w:rsid w:val="002F2228"/>
    <w:rsid w:val="00303441"/>
    <w:rsid w:val="00304D5E"/>
    <w:rsid w:val="00304F3F"/>
    <w:rsid w:val="00310B6C"/>
    <w:rsid w:val="0031252D"/>
    <w:rsid w:val="00313487"/>
    <w:rsid w:val="003137D2"/>
    <w:rsid w:val="0031794B"/>
    <w:rsid w:val="003206EE"/>
    <w:rsid w:val="0032072D"/>
    <w:rsid w:val="00321859"/>
    <w:rsid w:val="0032226E"/>
    <w:rsid w:val="00325922"/>
    <w:rsid w:val="00333A2B"/>
    <w:rsid w:val="00341533"/>
    <w:rsid w:val="00342290"/>
    <w:rsid w:val="00343099"/>
    <w:rsid w:val="00345D92"/>
    <w:rsid w:val="00347005"/>
    <w:rsid w:val="00350FE4"/>
    <w:rsid w:val="00353192"/>
    <w:rsid w:val="00357DAB"/>
    <w:rsid w:val="00364255"/>
    <w:rsid w:val="003719FB"/>
    <w:rsid w:val="00371D83"/>
    <w:rsid w:val="003726FC"/>
    <w:rsid w:val="00376EFA"/>
    <w:rsid w:val="003851BC"/>
    <w:rsid w:val="00397DDF"/>
    <w:rsid w:val="003A16B6"/>
    <w:rsid w:val="003B06FE"/>
    <w:rsid w:val="003B0FC4"/>
    <w:rsid w:val="003B2FB5"/>
    <w:rsid w:val="003C2420"/>
    <w:rsid w:val="003C2BD6"/>
    <w:rsid w:val="003C2FD2"/>
    <w:rsid w:val="003C3FF4"/>
    <w:rsid w:val="003C41AE"/>
    <w:rsid w:val="003C53C4"/>
    <w:rsid w:val="003C591D"/>
    <w:rsid w:val="003C77C6"/>
    <w:rsid w:val="003C7FCF"/>
    <w:rsid w:val="003D1AB7"/>
    <w:rsid w:val="003F0959"/>
    <w:rsid w:val="003F3123"/>
    <w:rsid w:val="003F442C"/>
    <w:rsid w:val="003F44F3"/>
    <w:rsid w:val="0040750E"/>
    <w:rsid w:val="0041236D"/>
    <w:rsid w:val="00412ED7"/>
    <w:rsid w:val="00414D83"/>
    <w:rsid w:val="00420157"/>
    <w:rsid w:val="004207B5"/>
    <w:rsid w:val="00425164"/>
    <w:rsid w:val="00425A20"/>
    <w:rsid w:val="00425CC7"/>
    <w:rsid w:val="00435932"/>
    <w:rsid w:val="00437DF9"/>
    <w:rsid w:val="0044071C"/>
    <w:rsid w:val="00440BE0"/>
    <w:rsid w:val="004420AB"/>
    <w:rsid w:val="00445311"/>
    <w:rsid w:val="004515F5"/>
    <w:rsid w:val="00453B15"/>
    <w:rsid w:val="0045695F"/>
    <w:rsid w:val="004608EA"/>
    <w:rsid w:val="0046092B"/>
    <w:rsid w:val="0046411E"/>
    <w:rsid w:val="004649C7"/>
    <w:rsid w:val="00474B3F"/>
    <w:rsid w:val="00483A81"/>
    <w:rsid w:val="004849E9"/>
    <w:rsid w:val="0048674E"/>
    <w:rsid w:val="00494F7C"/>
    <w:rsid w:val="004A5357"/>
    <w:rsid w:val="004B021F"/>
    <w:rsid w:val="004C3CC3"/>
    <w:rsid w:val="004C6CE3"/>
    <w:rsid w:val="004D10DD"/>
    <w:rsid w:val="004D11ED"/>
    <w:rsid w:val="004D3FFF"/>
    <w:rsid w:val="004D6505"/>
    <w:rsid w:val="004D71F1"/>
    <w:rsid w:val="004D739F"/>
    <w:rsid w:val="004E05D2"/>
    <w:rsid w:val="004E30AB"/>
    <w:rsid w:val="004E43CE"/>
    <w:rsid w:val="004E5951"/>
    <w:rsid w:val="004F0DB1"/>
    <w:rsid w:val="004F1223"/>
    <w:rsid w:val="004F4C82"/>
    <w:rsid w:val="00502439"/>
    <w:rsid w:val="00507C8C"/>
    <w:rsid w:val="0051165C"/>
    <w:rsid w:val="005132DB"/>
    <w:rsid w:val="00521338"/>
    <w:rsid w:val="005247CF"/>
    <w:rsid w:val="00533599"/>
    <w:rsid w:val="005361D8"/>
    <w:rsid w:val="00541A49"/>
    <w:rsid w:val="00543058"/>
    <w:rsid w:val="00565328"/>
    <w:rsid w:val="0056575C"/>
    <w:rsid w:val="00571088"/>
    <w:rsid w:val="00575059"/>
    <w:rsid w:val="00581002"/>
    <w:rsid w:val="0059205E"/>
    <w:rsid w:val="005940C3"/>
    <w:rsid w:val="005A2FFF"/>
    <w:rsid w:val="005D5B84"/>
    <w:rsid w:val="005D6A18"/>
    <w:rsid w:val="005D6A26"/>
    <w:rsid w:val="005D6B5C"/>
    <w:rsid w:val="005D7089"/>
    <w:rsid w:val="005D77F4"/>
    <w:rsid w:val="005E091A"/>
    <w:rsid w:val="005F2B7A"/>
    <w:rsid w:val="005F4666"/>
    <w:rsid w:val="00602B64"/>
    <w:rsid w:val="006179F6"/>
    <w:rsid w:val="00622313"/>
    <w:rsid w:val="00624AE5"/>
    <w:rsid w:val="006272F7"/>
    <w:rsid w:val="006328BE"/>
    <w:rsid w:val="00640DBA"/>
    <w:rsid w:val="006500E2"/>
    <w:rsid w:val="00651245"/>
    <w:rsid w:val="006514D3"/>
    <w:rsid w:val="00660D54"/>
    <w:rsid w:val="00662FDA"/>
    <w:rsid w:val="00670E51"/>
    <w:rsid w:val="006741BE"/>
    <w:rsid w:val="00675685"/>
    <w:rsid w:val="0067614F"/>
    <w:rsid w:val="00681436"/>
    <w:rsid w:val="00682AFE"/>
    <w:rsid w:val="0068538D"/>
    <w:rsid w:val="00691680"/>
    <w:rsid w:val="006948D0"/>
    <w:rsid w:val="006A0FB3"/>
    <w:rsid w:val="006A44F6"/>
    <w:rsid w:val="006A4AF9"/>
    <w:rsid w:val="006A59D2"/>
    <w:rsid w:val="006B23AD"/>
    <w:rsid w:val="006B5549"/>
    <w:rsid w:val="006C59A1"/>
    <w:rsid w:val="006C5D00"/>
    <w:rsid w:val="006C62E1"/>
    <w:rsid w:val="006C650B"/>
    <w:rsid w:val="006D249F"/>
    <w:rsid w:val="006E110C"/>
    <w:rsid w:val="006F1894"/>
    <w:rsid w:val="006F2773"/>
    <w:rsid w:val="006F4D18"/>
    <w:rsid w:val="00702AAC"/>
    <w:rsid w:val="00714A60"/>
    <w:rsid w:val="00722D12"/>
    <w:rsid w:val="007246DF"/>
    <w:rsid w:val="00726BFC"/>
    <w:rsid w:val="007271E9"/>
    <w:rsid w:val="00731DEE"/>
    <w:rsid w:val="007351D6"/>
    <w:rsid w:val="007441D7"/>
    <w:rsid w:val="0075144F"/>
    <w:rsid w:val="00751486"/>
    <w:rsid w:val="007529B5"/>
    <w:rsid w:val="007530AD"/>
    <w:rsid w:val="0075447B"/>
    <w:rsid w:val="00754E67"/>
    <w:rsid w:val="00754FDD"/>
    <w:rsid w:val="00761437"/>
    <w:rsid w:val="0076485A"/>
    <w:rsid w:val="007722B6"/>
    <w:rsid w:val="00775789"/>
    <w:rsid w:val="00777A84"/>
    <w:rsid w:val="007809F7"/>
    <w:rsid w:val="00786921"/>
    <w:rsid w:val="0079024F"/>
    <w:rsid w:val="007C0356"/>
    <w:rsid w:val="007C2662"/>
    <w:rsid w:val="007C2E96"/>
    <w:rsid w:val="007D1870"/>
    <w:rsid w:val="007E07A0"/>
    <w:rsid w:val="007E5834"/>
    <w:rsid w:val="007E7135"/>
    <w:rsid w:val="00800D2E"/>
    <w:rsid w:val="00812863"/>
    <w:rsid w:val="0081771D"/>
    <w:rsid w:val="00825197"/>
    <w:rsid w:val="00832FBE"/>
    <w:rsid w:val="00840635"/>
    <w:rsid w:val="0084559B"/>
    <w:rsid w:val="008461D1"/>
    <w:rsid w:val="0084636F"/>
    <w:rsid w:val="00851165"/>
    <w:rsid w:val="00857FA9"/>
    <w:rsid w:val="00863516"/>
    <w:rsid w:val="00864BCA"/>
    <w:rsid w:val="00864E3A"/>
    <w:rsid w:val="008677CD"/>
    <w:rsid w:val="00880E6E"/>
    <w:rsid w:val="00882862"/>
    <w:rsid w:val="008845D1"/>
    <w:rsid w:val="008917A5"/>
    <w:rsid w:val="00895753"/>
    <w:rsid w:val="008A10E6"/>
    <w:rsid w:val="008A5E81"/>
    <w:rsid w:val="008A7B58"/>
    <w:rsid w:val="008B5A34"/>
    <w:rsid w:val="008B6A5F"/>
    <w:rsid w:val="008B756F"/>
    <w:rsid w:val="008C3F0F"/>
    <w:rsid w:val="008C6484"/>
    <w:rsid w:val="008D5891"/>
    <w:rsid w:val="008E59DE"/>
    <w:rsid w:val="008E710C"/>
    <w:rsid w:val="008E78B3"/>
    <w:rsid w:val="008E7BEF"/>
    <w:rsid w:val="008F3EFE"/>
    <w:rsid w:val="008F7A24"/>
    <w:rsid w:val="00904EF8"/>
    <w:rsid w:val="0090539B"/>
    <w:rsid w:val="00905582"/>
    <w:rsid w:val="0091566E"/>
    <w:rsid w:val="00916384"/>
    <w:rsid w:val="0092039C"/>
    <w:rsid w:val="00922DF0"/>
    <w:rsid w:val="00924607"/>
    <w:rsid w:val="00930530"/>
    <w:rsid w:val="00963E14"/>
    <w:rsid w:val="00974EE4"/>
    <w:rsid w:val="00975185"/>
    <w:rsid w:val="0097687F"/>
    <w:rsid w:val="009768BD"/>
    <w:rsid w:val="00982072"/>
    <w:rsid w:val="009904DA"/>
    <w:rsid w:val="00994A57"/>
    <w:rsid w:val="00995F2E"/>
    <w:rsid w:val="009B1475"/>
    <w:rsid w:val="009B3801"/>
    <w:rsid w:val="009B5167"/>
    <w:rsid w:val="009B5504"/>
    <w:rsid w:val="009C34AB"/>
    <w:rsid w:val="009C6BD7"/>
    <w:rsid w:val="009D1B03"/>
    <w:rsid w:val="009D35C4"/>
    <w:rsid w:val="009E678B"/>
    <w:rsid w:val="009E6F8C"/>
    <w:rsid w:val="00A015D5"/>
    <w:rsid w:val="00A04C50"/>
    <w:rsid w:val="00A11E8E"/>
    <w:rsid w:val="00A16A29"/>
    <w:rsid w:val="00A203E2"/>
    <w:rsid w:val="00A216EE"/>
    <w:rsid w:val="00A32479"/>
    <w:rsid w:val="00A474C7"/>
    <w:rsid w:val="00A515E7"/>
    <w:rsid w:val="00A555B5"/>
    <w:rsid w:val="00A576D7"/>
    <w:rsid w:val="00A7051F"/>
    <w:rsid w:val="00A83393"/>
    <w:rsid w:val="00A84A39"/>
    <w:rsid w:val="00A864E4"/>
    <w:rsid w:val="00A87A46"/>
    <w:rsid w:val="00AB224B"/>
    <w:rsid w:val="00AC02D5"/>
    <w:rsid w:val="00AC24AE"/>
    <w:rsid w:val="00AC2B6E"/>
    <w:rsid w:val="00AC7C62"/>
    <w:rsid w:val="00AD0905"/>
    <w:rsid w:val="00AD15F8"/>
    <w:rsid w:val="00AD4CCA"/>
    <w:rsid w:val="00AD5805"/>
    <w:rsid w:val="00AE47DE"/>
    <w:rsid w:val="00AE52D4"/>
    <w:rsid w:val="00AE6D82"/>
    <w:rsid w:val="00B00556"/>
    <w:rsid w:val="00B05087"/>
    <w:rsid w:val="00B05DAC"/>
    <w:rsid w:val="00B11FF8"/>
    <w:rsid w:val="00B1265A"/>
    <w:rsid w:val="00B158EE"/>
    <w:rsid w:val="00B165DD"/>
    <w:rsid w:val="00B216EF"/>
    <w:rsid w:val="00B24E53"/>
    <w:rsid w:val="00B27E5E"/>
    <w:rsid w:val="00B3185E"/>
    <w:rsid w:val="00B34D96"/>
    <w:rsid w:val="00B4037B"/>
    <w:rsid w:val="00B44445"/>
    <w:rsid w:val="00B5119D"/>
    <w:rsid w:val="00B521AF"/>
    <w:rsid w:val="00B529A7"/>
    <w:rsid w:val="00B57A6E"/>
    <w:rsid w:val="00B57AAA"/>
    <w:rsid w:val="00B650A6"/>
    <w:rsid w:val="00B9076A"/>
    <w:rsid w:val="00B90B79"/>
    <w:rsid w:val="00B90FD3"/>
    <w:rsid w:val="00B9271E"/>
    <w:rsid w:val="00B92EA7"/>
    <w:rsid w:val="00B94847"/>
    <w:rsid w:val="00BA12E4"/>
    <w:rsid w:val="00BA307B"/>
    <w:rsid w:val="00BB2035"/>
    <w:rsid w:val="00BB2759"/>
    <w:rsid w:val="00BB43C7"/>
    <w:rsid w:val="00BC0C01"/>
    <w:rsid w:val="00BC48FE"/>
    <w:rsid w:val="00BE260B"/>
    <w:rsid w:val="00BE2709"/>
    <w:rsid w:val="00BE5736"/>
    <w:rsid w:val="00BF17CE"/>
    <w:rsid w:val="00BF709D"/>
    <w:rsid w:val="00C0048F"/>
    <w:rsid w:val="00C01625"/>
    <w:rsid w:val="00C01EFE"/>
    <w:rsid w:val="00C04918"/>
    <w:rsid w:val="00C04F65"/>
    <w:rsid w:val="00C10CD7"/>
    <w:rsid w:val="00C111EE"/>
    <w:rsid w:val="00C14CDD"/>
    <w:rsid w:val="00C207B5"/>
    <w:rsid w:val="00C21C97"/>
    <w:rsid w:val="00C27CB0"/>
    <w:rsid w:val="00C300C8"/>
    <w:rsid w:val="00C316A6"/>
    <w:rsid w:val="00C320B8"/>
    <w:rsid w:val="00C3291A"/>
    <w:rsid w:val="00C50364"/>
    <w:rsid w:val="00C51D37"/>
    <w:rsid w:val="00C5355F"/>
    <w:rsid w:val="00C6506B"/>
    <w:rsid w:val="00C650A8"/>
    <w:rsid w:val="00C70110"/>
    <w:rsid w:val="00C72539"/>
    <w:rsid w:val="00C81C1E"/>
    <w:rsid w:val="00C9361C"/>
    <w:rsid w:val="00C95A81"/>
    <w:rsid w:val="00C9797C"/>
    <w:rsid w:val="00CA5CED"/>
    <w:rsid w:val="00CA67F2"/>
    <w:rsid w:val="00CB1E10"/>
    <w:rsid w:val="00CB4CE6"/>
    <w:rsid w:val="00CC6BE0"/>
    <w:rsid w:val="00CD3195"/>
    <w:rsid w:val="00CE1EE3"/>
    <w:rsid w:val="00CF05CF"/>
    <w:rsid w:val="00CF06B1"/>
    <w:rsid w:val="00CF675A"/>
    <w:rsid w:val="00D00746"/>
    <w:rsid w:val="00D02CA3"/>
    <w:rsid w:val="00D0655C"/>
    <w:rsid w:val="00D13F46"/>
    <w:rsid w:val="00D23E9E"/>
    <w:rsid w:val="00D2726A"/>
    <w:rsid w:val="00D274E7"/>
    <w:rsid w:val="00D300AD"/>
    <w:rsid w:val="00D30CC4"/>
    <w:rsid w:val="00D34AAD"/>
    <w:rsid w:val="00D34C67"/>
    <w:rsid w:val="00D532B5"/>
    <w:rsid w:val="00D53562"/>
    <w:rsid w:val="00D53878"/>
    <w:rsid w:val="00D540DB"/>
    <w:rsid w:val="00D566D0"/>
    <w:rsid w:val="00D7385E"/>
    <w:rsid w:val="00D748E0"/>
    <w:rsid w:val="00D7654B"/>
    <w:rsid w:val="00D80829"/>
    <w:rsid w:val="00D85627"/>
    <w:rsid w:val="00D8574E"/>
    <w:rsid w:val="00DA319E"/>
    <w:rsid w:val="00DA4FFA"/>
    <w:rsid w:val="00DA6C9B"/>
    <w:rsid w:val="00DA6D74"/>
    <w:rsid w:val="00DB748D"/>
    <w:rsid w:val="00DB7C60"/>
    <w:rsid w:val="00DC0F62"/>
    <w:rsid w:val="00DC70F2"/>
    <w:rsid w:val="00DE1E72"/>
    <w:rsid w:val="00DE61C9"/>
    <w:rsid w:val="00DF05FD"/>
    <w:rsid w:val="00DF4D1B"/>
    <w:rsid w:val="00DF4D32"/>
    <w:rsid w:val="00DF60F2"/>
    <w:rsid w:val="00DF6734"/>
    <w:rsid w:val="00E00FD4"/>
    <w:rsid w:val="00E04A81"/>
    <w:rsid w:val="00E11ACA"/>
    <w:rsid w:val="00E141AF"/>
    <w:rsid w:val="00E15D88"/>
    <w:rsid w:val="00E314A1"/>
    <w:rsid w:val="00E4456D"/>
    <w:rsid w:val="00E44D31"/>
    <w:rsid w:val="00E453D6"/>
    <w:rsid w:val="00E45B7E"/>
    <w:rsid w:val="00E46EE3"/>
    <w:rsid w:val="00E4718B"/>
    <w:rsid w:val="00E5268F"/>
    <w:rsid w:val="00E661BB"/>
    <w:rsid w:val="00E76F05"/>
    <w:rsid w:val="00E8565C"/>
    <w:rsid w:val="00E93C2D"/>
    <w:rsid w:val="00EA0D11"/>
    <w:rsid w:val="00EB1EC4"/>
    <w:rsid w:val="00EB6512"/>
    <w:rsid w:val="00EB6BC0"/>
    <w:rsid w:val="00EC1BC1"/>
    <w:rsid w:val="00EC20D3"/>
    <w:rsid w:val="00EC2594"/>
    <w:rsid w:val="00EC463F"/>
    <w:rsid w:val="00EC4B0E"/>
    <w:rsid w:val="00ED1BE8"/>
    <w:rsid w:val="00EE116D"/>
    <w:rsid w:val="00EE5301"/>
    <w:rsid w:val="00EE60C1"/>
    <w:rsid w:val="00EF0FD3"/>
    <w:rsid w:val="00EF4286"/>
    <w:rsid w:val="00EF6E6E"/>
    <w:rsid w:val="00F00241"/>
    <w:rsid w:val="00F00579"/>
    <w:rsid w:val="00F006DE"/>
    <w:rsid w:val="00F011D7"/>
    <w:rsid w:val="00F049AB"/>
    <w:rsid w:val="00F064C7"/>
    <w:rsid w:val="00F0797C"/>
    <w:rsid w:val="00F07A58"/>
    <w:rsid w:val="00F10B62"/>
    <w:rsid w:val="00F12CBA"/>
    <w:rsid w:val="00F20C00"/>
    <w:rsid w:val="00F25313"/>
    <w:rsid w:val="00F25A42"/>
    <w:rsid w:val="00F316E3"/>
    <w:rsid w:val="00F36BFB"/>
    <w:rsid w:val="00F41393"/>
    <w:rsid w:val="00F45A0F"/>
    <w:rsid w:val="00F45B0D"/>
    <w:rsid w:val="00F733C0"/>
    <w:rsid w:val="00F76A4C"/>
    <w:rsid w:val="00F807BA"/>
    <w:rsid w:val="00F81E97"/>
    <w:rsid w:val="00F8434F"/>
    <w:rsid w:val="00F85A6F"/>
    <w:rsid w:val="00F901D0"/>
    <w:rsid w:val="00F952EF"/>
    <w:rsid w:val="00F97BAE"/>
    <w:rsid w:val="00FA7967"/>
    <w:rsid w:val="00FA7B3A"/>
    <w:rsid w:val="00FB7E96"/>
    <w:rsid w:val="00FD35EC"/>
    <w:rsid w:val="00FE0D52"/>
    <w:rsid w:val="00FE243D"/>
    <w:rsid w:val="00FE4134"/>
    <w:rsid w:val="00FE67A2"/>
    <w:rsid w:val="00FE7541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00C68"/>
  <w15:docId w15:val="{76C4C1A1-FD70-42D9-AC46-07C5E43F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2FB5"/>
    <w:pPr>
      <w:tabs>
        <w:tab w:val="center" w:pos="4320"/>
        <w:tab w:val="right" w:pos="8640"/>
      </w:tabs>
    </w:pPr>
    <w:rPr>
      <w:rFonts w:cs="Arial"/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3B2FB5"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rsid w:val="003B2FB5"/>
    <w:pPr>
      <w:tabs>
        <w:tab w:val="center" w:pos="4320"/>
        <w:tab w:val="right" w:pos="8640"/>
      </w:tabs>
    </w:pPr>
    <w:rPr>
      <w:rFonts w:cs="Arial"/>
      <w:sz w:val="20"/>
      <w:lang w:val="en-US"/>
    </w:rPr>
  </w:style>
  <w:style w:type="character" w:customStyle="1" w:styleId="FooterChar">
    <w:name w:val="Footer Char"/>
    <w:basedOn w:val="DefaultParagraphFont"/>
    <w:link w:val="Footer"/>
    <w:rsid w:val="003B2FB5"/>
    <w:rPr>
      <w:rFonts w:ascii="Arial" w:hAnsi="Arial" w:cs="Arial"/>
      <w:lang w:val="en-US" w:eastAsia="en-US"/>
    </w:rPr>
  </w:style>
  <w:style w:type="character" w:styleId="PageNumber">
    <w:name w:val="page number"/>
    <w:basedOn w:val="DefaultParagraphFont"/>
    <w:rsid w:val="003B2FB5"/>
  </w:style>
  <w:style w:type="character" w:styleId="Hyperlink">
    <w:name w:val="Hyperlink"/>
    <w:basedOn w:val="DefaultParagraphFont"/>
    <w:uiPriority w:val="99"/>
    <w:unhideWhenUsed/>
    <w:rsid w:val="003B2F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2FB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4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4A1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0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6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62"/>
    <w:rPr>
      <w:rFonts w:ascii="Arial" w:hAnsi="Arial"/>
      <w:b/>
      <w:bCs/>
      <w:lang w:val="en-GB" w:eastAsia="en-US"/>
    </w:rPr>
  </w:style>
  <w:style w:type="paragraph" w:customStyle="1" w:styleId="Heading1A">
    <w:name w:val="Heading 1A"/>
    <w:basedOn w:val="Normal"/>
    <w:qFormat/>
    <w:rsid w:val="00E5268F"/>
    <w:pPr>
      <w:jc w:val="center"/>
      <w:outlineLvl w:val="0"/>
    </w:pPr>
    <w:rPr>
      <w:rFonts w:cs="Arial"/>
      <w:b/>
      <w:szCs w:val="24"/>
    </w:rPr>
  </w:style>
  <w:style w:type="character" w:styleId="PlaceholderText">
    <w:name w:val="Placeholder Text"/>
    <w:basedOn w:val="DefaultParagraphFont"/>
    <w:uiPriority w:val="99"/>
    <w:semiHidden/>
    <w:rsid w:val="00A16A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allis\appdata\roaming\microsoft\templates\Document%20Formatter\Document%20Formatter%20v6.12.wi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2F10B-4456-4FEF-AAE0-6A9F2241C4D6}"/>
      </w:docPartPr>
      <w:docPartBody>
        <w:p w:rsidR="00000000" w:rsidRDefault="003A3D65">
          <w:r w:rsidRPr="007F155C">
            <w:rPr>
              <w:rStyle w:val="PlaceholderText"/>
              <w:lang w:val="en-CA" w:eastAsia="en-CA"/>
            </w:rPr>
            <w:t>Click or tap here to enter text.</w:t>
          </w:r>
        </w:p>
      </w:docPartBody>
    </w:docPart>
    <w:docPart>
      <w:docPartPr>
        <w:name w:val="FFF09A4CD1044A5E84F6B0EA7CDA5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5A7F9-C0ED-45B8-86C9-42B8F7FB121D}"/>
      </w:docPartPr>
      <w:docPartBody>
        <w:p w:rsidR="00000000" w:rsidRDefault="003A3D65" w:rsidP="003A3D65">
          <w:pPr>
            <w:pStyle w:val="FFF09A4CD1044A5E84F6B0EA7CDA56E32"/>
          </w:pPr>
          <w:r w:rsidRPr="000C65A6">
            <w:rPr>
              <w:rStyle w:val="PlaceholderText"/>
              <w:u w:val="single"/>
              <w:lang w:val="en-CA" w:eastAsia="en-CA"/>
            </w:rPr>
            <w:t>Click or tap here to enter text.</w:t>
          </w:r>
        </w:p>
      </w:docPartBody>
    </w:docPart>
    <w:docPart>
      <w:docPartPr>
        <w:name w:val="CC58E0562C4E4D2F9F9A38524BD3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1239C-C432-4AFE-838B-E71E167E7A1A}"/>
      </w:docPartPr>
      <w:docPartBody>
        <w:p w:rsidR="00000000" w:rsidRDefault="003A3D65" w:rsidP="003A3D65">
          <w:pPr>
            <w:pStyle w:val="CC58E0562C4E4D2F9F9A38524BD392992"/>
          </w:pPr>
          <w:r w:rsidRPr="000C65A6">
            <w:rPr>
              <w:rStyle w:val="PlaceholderText"/>
              <w:u w:val="single"/>
              <w:lang w:val="en-CA" w:eastAsia="en-CA"/>
            </w:rPr>
            <w:t>Click or tap here to enter text.</w:t>
          </w:r>
        </w:p>
      </w:docPartBody>
    </w:docPart>
    <w:docPart>
      <w:docPartPr>
        <w:name w:val="9429CE345EC24D808AC1F4BDAE906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2632-9D94-453B-BBBB-9AD3C3627D5B}"/>
      </w:docPartPr>
      <w:docPartBody>
        <w:p w:rsidR="00000000" w:rsidRDefault="003A3D65" w:rsidP="003A3D65">
          <w:pPr>
            <w:pStyle w:val="9429CE345EC24D808AC1F4BDAE906C641"/>
          </w:pPr>
          <w:r w:rsidRPr="000C65A6">
            <w:rPr>
              <w:rStyle w:val="PlaceholderText"/>
              <w:u w:val="single"/>
              <w:lang w:val="en-CA" w:eastAsia="en-C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65"/>
    <w:rsid w:val="003A3D65"/>
    <w:rsid w:val="009E678B"/>
    <w:rsid w:val="00C4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D65"/>
    <w:rPr>
      <w:color w:val="666666"/>
    </w:rPr>
  </w:style>
  <w:style w:type="paragraph" w:customStyle="1" w:styleId="FFF09A4CD1044A5E84F6B0EA7CDA56E3">
    <w:name w:val="FFF09A4CD1044A5E84F6B0EA7CDA56E3"/>
    <w:rsid w:val="003A3D65"/>
  </w:style>
  <w:style w:type="paragraph" w:customStyle="1" w:styleId="CC58E0562C4E4D2F9F9A38524BD39299">
    <w:name w:val="CC58E0562C4E4D2F9F9A38524BD39299"/>
    <w:rsid w:val="003A3D65"/>
  </w:style>
  <w:style w:type="paragraph" w:customStyle="1" w:styleId="9429CE345EC24D808AC1F4BDAE906C64">
    <w:name w:val="9429CE345EC24D808AC1F4BDAE906C64"/>
    <w:rsid w:val="003A3D65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customStyle="1" w:styleId="FFF09A4CD1044A5E84F6B0EA7CDA56E31">
    <w:name w:val="FFF09A4CD1044A5E84F6B0EA7CDA56E31"/>
    <w:rsid w:val="003A3D65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customStyle="1" w:styleId="CC58E0562C4E4D2F9F9A38524BD392991">
    <w:name w:val="CC58E0562C4E4D2F9F9A38524BD392991"/>
    <w:rsid w:val="003A3D65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customStyle="1" w:styleId="9429CE345EC24D808AC1F4BDAE906C641">
    <w:name w:val="9429CE345EC24D808AC1F4BDAE906C641"/>
    <w:rsid w:val="003A3D65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customStyle="1" w:styleId="FFF09A4CD1044A5E84F6B0EA7CDA56E32">
    <w:name w:val="FFF09A4CD1044A5E84F6B0EA7CDA56E32"/>
    <w:rsid w:val="003A3D65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customStyle="1" w:styleId="CC58E0562C4E4D2F9F9A38524BD392992">
    <w:name w:val="CC58E0562C4E4D2F9F9A38524BD392992"/>
    <w:rsid w:val="003A3D65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Formatter v6.12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BALLOT NAME AND NAME PRONUNCIATION FORM 2026 Municipal Election</dc:title>
  <dc:creator>4700</dc:creator>
  <cp:lastModifiedBy>Grackle Docs</cp:lastModifiedBy>
  <cp:revision>2</cp:revision>
  <cp:lastPrinted>2022-05-05T14:51:00Z</cp:lastPrinted>
  <dcterms:created xsi:type="dcterms:W3CDTF">2026-05-06T15:35:00Z</dcterms:created>
  <dcterms:modified xsi:type="dcterms:W3CDTF">2026-05-06T15:35:00Z</dcterms:modified>
</cp:coreProperties>
</file>