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D0FB" w14:textId="77777777" w:rsidR="003B2FB5" w:rsidRPr="00256930" w:rsidRDefault="003B2FB5">
      <w:pPr>
        <w:pStyle w:val="Header"/>
        <w:tabs>
          <w:tab w:val="clear" w:pos="4320"/>
          <w:tab w:val="clear" w:pos="8640"/>
          <w:tab w:val="right" w:pos="8364"/>
        </w:tabs>
        <w:jc w:val="both"/>
        <w:rPr>
          <w:sz w:val="22"/>
          <w:szCs w:val="22"/>
          <w:lang w:val="fr-CA"/>
        </w:rPr>
      </w:pPr>
    </w:p>
    <w:p w14:paraId="4D0935B4" w14:textId="788C4033" w:rsidR="00D2726A" w:rsidRPr="00256930" w:rsidRDefault="003719FB" w:rsidP="00F8320B">
      <w:pPr>
        <w:pStyle w:val="Heading1A"/>
      </w:pPr>
      <w:r w:rsidRPr="00256930">
        <w:t>202</w:t>
      </w:r>
      <w:r w:rsidR="00FA0274">
        <w:t>6</w:t>
      </w:r>
      <w:r w:rsidRPr="00256930">
        <w:t xml:space="preserve"> </w:t>
      </w:r>
      <w:r w:rsidR="00863B8F" w:rsidRPr="00256930">
        <w:t>La Ville de Hamilton</w:t>
      </w:r>
      <w:r w:rsidR="0037533D" w:rsidRPr="00256930">
        <w:t xml:space="preserve"> F</w:t>
      </w:r>
      <w:r w:rsidR="00A11D42" w:rsidRPr="00256930">
        <w:t>ormulaire</w:t>
      </w:r>
      <w:r w:rsidR="00863B8F" w:rsidRPr="00256930">
        <w:t xml:space="preserve"> Nom de </w:t>
      </w:r>
      <w:r w:rsidR="001C4895" w:rsidRPr="00256930">
        <w:t>Bulletin de Vote</w:t>
      </w:r>
      <w:r w:rsidR="009B6A19" w:rsidRPr="00256930">
        <w:t xml:space="preserve"> </w:t>
      </w:r>
      <w:r w:rsidR="00863B8F" w:rsidRPr="00256930">
        <w:t>et</w:t>
      </w:r>
      <w:r w:rsidRPr="00256930">
        <w:t xml:space="preserve"> </w:t>
      </w:r>
      <w:r w:rsidR="002527F2" w:rsidRPr="00256930">
        <w:t>Prononciation</w:t>
      </w:r>
      <w:r w:rsidRPr="00256930">
        <w:t xml:space="preserve"> </w:t>
      </w:r>
      <w:r w:rsidR="002527F2" w:rsidRPr="00256930">
        <w:t>de Nom</w:t>
      </w:r>
    </w:p>
    <w:p w14:paraId="755E126E" w14:textId="77777777" w:rsidR="0040750E" w:rsidRPr="00256930" w:rsidRDefault="0040750E" w:rsidP="003719FB">
      <w:pPr>
        <w:jc w:val="center"/>
        <w:rPr>
          <w:rFonts w:cs="Arial"/>
          <w:b/>
          <w:sz w:val="28"/>
          <w:szCs w:val="28"/>
          <w:u w:val="single"/>
          <w:lang w:val="fr-CA"/>
        </w:rPr>
      </w:pPr>
    </w:p>
    <w:p w14:paraId="34F5F036" w14:textId="77777777" w:rsidR="003719FB" w:rsidRPr="00256930" w:rsidRDefault="003719FB">
      <w:pPr>
        <w:rPr>
          <w:rFonts w:cs="Arial"/>
          <w:lang w:val="fr-CA"/>
        </w:rPr>
      </w:pPr>
    </w:p>
    <w:p w14:paraId="5A0D10F9" w14:textId="6F6DB8FF" w:rsidR="003719FB" w:rsidRPr="00256930" w:rsidRDefault="002527F2">
      <w:pPr>
        <w:rPr>
          <w:rFonts w:cs="Arial"/>
          <w:sz w:val="22"/>
          <w:szCs w:val="22"/>
          <w:lang w:val="fr-CA"/>
        </w:rPr>
      </w:pPr>
      <w:r w:rsidRPr="00256930">
        <w:rPr>
          <w:rFonts w:cs="Arial"/>
          <w:sz w:val="22"/>
          <w:szCs w:val="22"/>
          <w:lang w:val="fr-CA"/>
        </w:rPr>
        <w:t>S’il vous pla</w:t>
      </w:r>
      <w:r w:rsidR="00256930" w:rsidRPr="0076362D">
        <w:rPr>
          <w:rFonts w:ascii="Helvetica" w:hAnsi="Helvetica" w:cs="Helvetica"/>
          <w:sz w:val="21"/>
          <w:szCs w:val="21"/>
          <w:shd w:val="clear" w:color="auto" w:fill="FFFFFF"/>
          <w:lang w:val="fr-CA"/>
        </w:rPr>
        <w:t>ît</w:t>
      </w:r>
      <w:r w:rsidRPr="00256930">
        <w:rPr>
          <w:rFonts w:cs="Arial"/>
          <w:sz w:val="22"/>
          <w:szCs w:val="22"/>
          <w:lang w:val="fr-CA"/>
        </w:rPr>
        <w:t xml:space="preserve"> rempli</w:t>
      </w:r>
      <w:r w:rsidR="001C4895" w:rsidRPr="00256930">
        <w:rPr>
          <w:rFonts w:cs="Arial"/>
          <w:sz w:val="22"/>
          <w:szCs w:val="22"/>
          <w:lang w:val="fr-CA"/>
        </w:rPr>
        <w:t>ssez</w:t>
      </w:r>
      <w:r w:rsidRPr="00256930">
        <w:rPr>
          <w:rFonts w:cs="Arial"/>
          <w:sz w:val="22"/>
          <w:szCs w:val="22"/>
          <w:lang w:val="fr-CA"/>
        </w:rPr>
        <w:t xml:space="preserve"> le suivant </w:t>
      </w:r>
      <w:r w:rsidR="008E66FB" w:rsidRPr="00256930">
        <w:rPr>
          <w:rFonts w:cs="Arial"/>
          <w:sz w:val="22"/>
          <w:szCs w:val="22"/>
          <w:lang w:val="fr-CA"/>
        </w:rPr>
        <w:t xml:space="preserve">pour en </w:t>
      </w:r>
      <w:r w:rsidR="003719FB" w:rsidRPr="00256930">
        <w:rPr>
          <w:rFonts w:cs="Arial"/>
          <w:sz w:val="22"/>
          <w:szCs w:val="22"/>
          <w:lang w:val="fr-CA"/>
        </w:rPr>
        <w:t>confirm</w:t>
      </w:r>
      <w:r w:rsidRPr="00256930">
        <w:rPr>
          <w:rFonts w:cs="Arial"/>
          <w:sz w:val="22"/>
          <w:szCs w:val="22"/>
          <w:lang w:val="fr-CA"/>
        </w:rPr>
        <w:t>er</w:t>
      </w:r>
      <w:r w:rsidR="003719FB" w:rsidRPr="00256930">
        <w:rPr>
          <w:rFonts w:cs="Arial"/>
          <w:sz w:val="22"/>
          <w:szCs w:val="22"/>
          <w:lang w:val="fr-CA"/>
        </w:rPr>
        <w:t xml:space="preserve"> </w:t>
      </w:r>
      <w:r w:rsidRPr="00256930">
        <w:rPr>
          <w:rFonts w:cs="Arial"/>
          <w:sz w:val="22"/>
          <w:szCs w:val="22"/>
          <w:lang w:val="fr-CA"/>
        </w:rPr>
        <w:t xml:space="preserve">votre nom </w:t>
      </w:r>
      <w:r w:rsidR="001C4895" w:rsidRPr="00256930">
        <w:rPr>
          <w:rFonts w:cs="Arial"/>
          <w:sz w:val="22"/>
          <w:szCs w:val="22"/>
          <w:lang w:val="fr-CA"/>
        </w:rPr>
        <w:t xml:space="preserve">tel qu’il </w:t>
      </w:r>
      <w:r w:rsidR="008E66FB" w:rsidRPr="00256930">
        <w:rPr>
          <w:rFonts w:cs="Arial"/>
          <w:sz w:val="22"/>
          <w:szCs w:val="22"/>
          <w:lang w:val="fr-CA"/>
        </w:rPr>
        <w:t>appara</w:t>
      </w:r>
      <w:r w:rsidR="008E66FB" w:rsidRPr="0076362D">
        <w:rPr>
          <w:rFonts w:ascii="Helvetica" w:hAnsi="Helvetica" w:cs="Helvetica"/>
          <w:sz w:val="21"/>
          <w:szCs w:val="21"/>
          <w:shd w:val="clear" w:color="auto" w:fill="FFFFFF"/>
          <w:lang w:val="fr-CA"/>
        </w:rPr>
        <w:t>î</w:t>
      </w:r>
      <w:r w:rsidR="008E66FB" w:rsidRPr="00256930">
        <w:rPr>
          <w:rFonts w:cs="Arial"/>
          <w:sz w:val="22"/>
          <w:szCs w:val="22"/>
          <w:lang w:val="fr-CA"/>
        </w:rPr>
        <w:t xml:space="preserve">tra </w:t>
      </w:r>
      <w:r w:rsidR="0037533D" w:rsidRPr="00256930">
        <w:rPr>
          <w:rFonts w:cs="Arial"/>
          <w:sz w:val="22"/>
          <w:szCs w:val="22"/>
          <w:lang w:val="fr-CA"/>
        </w:rPr>
        <w:t>sur le</w:t>
      </w:r>
      <w:r w:rsidR="003719FB" w:rsidRPr="00256930">
        <w:rPr>
          <w:rFonts w:cs="Arial"/>
          <w:sz w:val="22"/>
          <w:szCs w:val="22"/>
          <w:lang w:val="fr-CA"/>
        </w:rPr>
        <w:t xml:space="preserve"> </w:t>
      </w:r>
      <w:r w:rsidR="001C4895" w:rsidRPr="00256930">
        <w:rPr>
          <w:rFonts w:cs="Arial"/>
          <w:sz w:val="22"/>
          <w:szCs w:val="22"/>
          <w:lang w:val="fr-CA"/>
        </w:rPr>
        <w:t>bulletin de vote</w:t>
      </w:r>
      <w:r w:rsidR="003719FB" w:rsidRPr="00256930">
        <w:rPr>
          <w:rFonts w:cs="Arial"/>
          <w:sz w:val="22"/>
          <w:szCs w:val="22"/>
          <w:lang w:val="fr-CA"/>
        </w:rPr>
        <w:t xml:space="preserve"> </w:t>
      </w:r>
      <w:r w:rsidR="0037533D" w:rsidRPr="00256930">
        <w:rPr>
          <w:rFonts w:cs="Arial"/>
          <w:sz w:val="22"/>
          <w:szCs w:val="22"/>
          <w:lang w:val="fr-CA"/>
        </w:rPr>
        <w:t xml:space="preserve">pour l’Élection </w:t>
      </w:r>
      <w:r w:rsidR="003719FB" w:rsidRPr="00256930">
        <w:rPr>
          <w:rFonts w:cs="Arial"/>
          <w:sz w:val="22"/>
          <w:szCs w:val="22"/>
          <w:lang w:val="fr-CA"/>
        </w:rPr>
        <w:t>202</w:t>
      </w:r>
      <w:r w:rsidR="00FA0274">
        <w:rPr>
          <w:rFonts w:cs="Arial"/>
          <w:sz w:val="22"/>
          <w:szCs w:val="22"/>
          <w:lang w:val="fr-CA"/>
        </w:rPr>
        <w:t>6</w:t>
      </w:r>
      <w:r w:rsidR="003719FB" w:rsidRPr="00256930">
        <w:rPr>
          <w:rFonts w:cs="Arial"/>
          <w:sz w:val="22"/>
          <w:szCs w:val="22"/>
          <w:lang w:val="fr-CA"/>
        </w:rPr>
        <w:t xml:space="preserve"> </w:t>
      </w:r>
      <w:r w:rsidRPr="00256930">
        <w:rPr>
          <w:rFonts w:cs="Arial"/>
          <w:sz w:val="22"/>
          <w:szCs w:val="22"/>
          <w:lang w:val="fr-CA"/>
        </w:rPr>
        <w:t>Ville de</w:t>
      </w:r>
      <w:r w:rsidR="003719FB" w:rsidRPr="00256930">
        <w:rPr>
          <w:rFonts w:cs="Arial"/>
          <w:sz w:val="22"/>
          <w:szCs w:val="22"/>
          <w:lang w:val="fr-CA"/>
        </w:rPr>
        <w:t xml:space="preserve"> Hamilton:</w:t>
      </w:r>
    </w:p>
    <w:p w14:paraId="4250F3A1" w14:textId="77777777" w:rsidR="003719FB" w:rsidRPr="00256930" w:rsidRDefault="003719FB">
      <w:pPr>
        <w:rPr>
          <w:rFonts w:cs="Arial"/>
          <w:sz w:val="22"/>
          <w:szCs w:val="22"/>
          <w:lang w:val="fr-CA"/>
        </w:rPr>
      </w:pPr>
    </w:p>
    <w:p w14:paraId="369F32CB" w14:textId="77777777" w:rsidR="003719FB" w:rsidRPr="00256930" w:rsidRDefault="003719FB">
      <w:pPr>
        <w:rPr>
          <w:rFonts w:cs="Arial"/>
          <w:sz w:val="22"/>
          <w:szCs w:val="22"/>
          <w:lang w:val="fr-CA"/>
        </w:rPr>
      </w:pPr>
    </w:p>
    <w:p w14:paraId="146C5E48" w14:textId="01FCD2DB" w:rsidR="003719FB" w:rsidRPr="00256930" w:rsidRDefault="002527F2">
      <w:pPr>
        <w:rPr>
          <w:rFonts w:cs="Arial"/>
          <w:sz w:val="22"/>
          <w:szCs w:val="22"/>
          <w:lang w:val="fr-CA"/>
        </w:rPr>
      </w:pPr>
      <w:r w:rsidRPr="00256930">
        <w:rPr>
          <w:rFonts w:cs="Arial"/>
          <w:sz w:val="22"/>
          <w:szCs w:val="22"/>
          <w:lang w:val="fr-CA"/>
        </w:rPr>
        <w:t>Prénom</w:t>
      </w:r>
      <w:r w:rsidR="003719FB" w:rsidRPr="00256930">
        <w:rPr>
          <w:rFonts w:cs="Arial"/>
          <w:sz w:val="22"/>
          <w:szCs w:val="22"/>
          <w:lang w:val="fr-CA"/>
        </w:rPr>
        <w:t xml:space="preserve">:  </w:t>
      </w:r>
      <w:sdt>
        <w:sdtPr>
          <w:rPr>
            <w:rFonts w:cs="Arial"/>
            <w:sz w:val="22"/>
            <w:szCs w:val="22"/>
            <w:lang w:val="fr-CA"/>
          </w:rPr>
          <w:alias w:val="Prénom: (1)"/>
          <w:tag w:val="Prénom: (1)"/>
          <w:id w:val="1925372876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Prénom: (2)"/>
          <w:tag w:val="Prénom: (2)"/>
          <w:id w:val="-1273007603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Prénom: (3)"/>
          <w:tag w:val="Prénom: (3)"/>
          <w:id w:val="1778986670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Prénom: (4)"/>
          <w:tag w:val="Prénom: (4)"/>
          <w:id w:val="1929075761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Prénom: (5)"/>
          <w:tag w:val="Prénom: (5)"/>
          <w:id w:val="455691357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Prénom: (6)"/>
          <w:tag w:val="Prénom: (6)"/>
          <w:id w:val="-1570260512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Prénom: (7)"/>
          <w:tag w:val="Prénom: (7)"/>
          <w:id w:val="-822196097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Prénom: (8)"/>
          <w:tag w:val="Prénom: (8)"/>
          <w:id w:val="1916586373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Prénom: (9)"/>
          <w:tag w:val="Prénom: (9)"/>
          <w:id w:val="-1767683925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Prénom: (10)"/>
          <w:tag w:val="Prénom: (10)"/>
          <w:id w:val="-703561550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Prénom: (11)"/>
          <w:tag w:val="Prénom: (11)"/>
          <w:id w:val="694584140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Prénom: (12)"/>
          <w:tag w:val="Prénom: (12)"/>
          <w:id w:val="310145626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Prénom: (13)"/>
          <w:tag w:val="Prénom: (13)"/>
          <w:id w:val="1065677114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Prénom: (14)"/>
          <w:tag w:val="Prénom: (14)"/>
          <w:id w:val="1510487588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Prénom: (15)"/>
          <w:tag w:val="Prénom: (15)"/>
          <w:id w:val="1090745870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Prénom: (16)"/>
          <w:tag w:val="Prénom: (16)"/>
          <w:id w:val="1703202382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Prénom: (17)"/>
          <w:tag w:val="Prénom: (17)"/>
          <w:id w:val="-1235073762"/>
          <w:placeholder>
            <w:docPart w:val="DefaultPlaceholder_-1854013440"/>
          </w:placeholder>
        </w:sdtPr>
        <w:sdtContent>
          <w:r w:rsidR="0040750E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40750E" w:rsidRPr="00256930">
        <w:rPr>
          <w:rFonts w:cs="Arial"/>
          <w:sz w:val="22"/>
          <w:szCs w:val="22"/>
          <w:lang w:val="fr-CA"/>
        </w:rPr>
        <w:t xml:space="preserve"> </w:t>
      </w:r>
    </w:p>
    <w:p w14:paraId="1C699D0A" w14:textId="77777777" w:rsidR="003719FB" w:rsidRPr="00256930" w:rsidRDefault="003719FB">
      <w:pPr>
        <w:rPr>
          <w:rFonts w:cs="Arial"/>
          <w:sz w:val="22"/>
          <w:szCs w:val="22"/>
          <w:lang w:val="fr-CA"/>
        </w:rPr>
      </w:pPr>
    </w:p>
    <w:p w14:paraId="1ABA5AE8" w14:textId="77777777" w:rsidR="003719FB" w:rsidRPr="00256930" w:rsidRDefault="003719FB">
      <w:pPr>
        <w:rPr>
          <w:rFonts w:cs="Arial"/>
          <w:sz w:val="22"/>
          <w:szCs w:val="22"/>
          <w:lang w:val="fr-CA"/>
        </w:rPr>
      </w:pPr>
    </w:p>
    <w:p w14:paraId="7A3E3AB0" w14:textId="7A87CF16" w:rsidR="003719FB" w:rsidRPr="00256930" w:rsidRDefault="009B6A19">
      <w:pPr>
        <w:rPr>
          <w:rFonts w:cs="Arial"/>
          <w:sz w:val="22"/>
          <w:szCs w:val="22"/>
          <w:lang w:val="fr-CA"/>
        </w:rPr>
      </w:pPr>
      <w:r w:rsidRPr="00256930">
        <w:rPr>
          <w:rFonts w:cs="Arial"/>
          <w:sz w:val="22"/>
          <w:szCs w:val="22"/>
          <w:lang w:val="fr-CA"/>
        </w:rPr>
        <w:t>Initiales</w:t>
      </w:r>
      <w:r w:rsidR="003719FB" w:rsidRPr="00256930">
        <w:rPr>
          <w:rFonts w:cs="Arial"/>
          <w:sz w:val="22"/>
          <w:szCs w:val="22"/>
          <w:lang w:val="fr-CA"/>
        </w:rPr>
        <w:t xml:space="preserve"> (</w:t>
      </w:r>
      <w:r w:rsidRPr="00256930">
        <w:rPr>
          <w:rFonts w:cs="Arial"/>
          <w:sz w:val="22"/>
          <w:szCs w:val="22"/>
          <w:lang w:val="fr-CA"/>
        </w:rPr>
        <w:t>optionnel</w:t>
      </w:r>
      <w:r w:rsidR="003719FB" w:rsidRPr="00256930">
        <w:rPr>
          <w:rFonts w:cs="Arial"/>
          <w:sz w:val="22"/>
          <w:szCs w:val="22"/>
          <w:lang w:val="fr-CA"/>
        </w:rPr>
        <w:t xml:space="preserve">):  </w:t>
      </w:r>
      <w:sdt>
        <w:sdtPr>
          <w:rPr>
            <w:rFonts w:cs="Arial"/>
            <w:sz w:val="22"/>
            <w:szCs w:val="22"/>
            <w:lang w:val="fr-CA"/>
          </w:rPr>
          <w:alias w:val="Initiales (optionnel): (1)"/>
          <w:tag w:val="Initiales (optionnel): (1)"/>
          <w:id w:val="-114065370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Initiales (optionnel): (2)"/>
          <w:tag w:val="Initiales (optionnel): (2)"/>
          <w:id w:val="-1908373255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</w:t>
      </w:r>
    </w:p>
    <w:p w14:paraId="405E6BEC" w14:textId="77777777" w:rsidR="003719FB" w:rsidRPr="00256930" w:rsidRDefault="003719FB">
      <w:pPr>
        <w:rPr>
          <w:rFonts w:cs="Arial"/>
          <w:sz w:val="22"/>
          <w:szCs w:val="22"/>
          <w:lang w:val="fr-CA"/>
        </w:rPr>
      </w:pPr>
    </w:p>
    <w:p w14:paraId="015F0B7D" w14:textId="77777777" w:rsidR="003719FB" w:rsidRPr="00256930" w:rsidRDefault="003719FB">
      <w:pPr>
        <w:rPr>
          <w:rFonts w:cs="Arial"/>
          <w:sz w:val="22"/>
          <w:szCs w:val="22"/>
          <w:lang w:val="fr-CA"/>
        </w:rPr>
      </w:pPr>
    </w:p>
    <w:p w14:paraId="36486A37" w14:textId="3868541F" w:rsidR="003719FB" w:rsidRPr="00256930" w:rsidRDefault="002527F2">
      <w:pPr>
        <w:rPr>
          <w:rFonts w:cs="Arial"/>
          <w:sz w:val="22"/>
          <w:szCs w:val="22"/>
          <w:lang w:val="fr-CA"/>
        </w:rPr>
      </w:pPr>
      <w:r w:rsidRPr="00256930">
        <w:rPr>
          <w:rFonts w:cs="Arial"/>
          <w:sz w:val="22"/>
          <w:szCs w:val="22"/>
          <w:lang w:val="fr-CA"/>
        </w:rPr>
        <w:t>Nom de Famille</w:t>
      </w:r>
      <w:r w:rsidR="003719FB" w:rsidRPr="00256930">
        <w:rPr>
          <w:rFonts w:cs="Arial"/>
          <w:sz w:val="22"/>
          <w:szCs w:val="22"/>
          <w:lang w:val="fr-CA"/>
        </w:rPr>
        <w:t xml:space="preserve">: </w:t>
      </w:r>
      <w:sdt>
        <w:sdtPr>
          <w:rPr>
            <w:rFonts w:cs="Arial"/>
            <w:sz w:val="22"/>
            <w:szCs w:val="22"/>
            <w:lang w:val="fr-CA"/>
          </w:rPr>
          <w:alias w:val="Nom de Famille: (1)"/>
          <w:tag w:val="Nom de Famille: (1)"/>
          <w:id w:val="-880472230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Nom de Famille: (2)"/>
          <w:tag w:val="Nom de Famille: (2)"/>
          <w:id w:val="699828165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Nom de Famille: (3)"/>
          <w:tag w:val="Nom de Famille: (3)"/>
          <w:id w:val="1883897505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Nom de Famille: (4)"/>
          <w:tag w:val="Nom de Famille: (4)"/>
          <w:id w:val="2049022685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Nom de Famille: (5)"/>
          <w:tag w:val="Nom de Famille: (5)"/>
          <w:id w:val="-296618200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Nom de Famille: (6)"/>
          <w:tag w:val="Nom de Famille: (6)"/>
          <w:id w:val="917595052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Nom de Famille: (7)"/>
          <w:tag w:val="Nom de Famille: (7)"/>
          <w:id w:val="1409265723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Nom de Famille: (8)"/>
          <w:tag w:val="Nom de Famille: (8)"/>
          <w:id w:val="958766295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Nom de Famille: (9)"/>
          <w:tag w:val="Nom de Famille: (9)"/>
          <w:id w:val="2048028091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Nom de Famille: (10)"/>
          <w:tag w:val="Nom de Famille: (10)"/>
          <w:id w:val="-1814859499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Nom de Famille: (11)"/>
          <w:tag w:val="Nom de Famille: (11)"/>
          <w:id w:val="-1699850530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Nom de Famille: (12)"/>
          <w:tag w:val="Nom de Famille: (12)"/>
          <w:id w:val="-244583791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Nom de Famille: (13)"/>
          <w:tag w:val="Nom de Famille: (13)"/>
          <w:id w:val="70396424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Nom de Famille: (14)"/>
          <w:tag w:val="Nom de Famille: (14)"/>
          <w:id w:val="-2072177710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Nom de Famille: (15)"/>
          <w:tag w:val="Nom de Famille: (15)"/>
          <w:id w:val="189881366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Nom de Famille: (16)"/>
          <w:tag w:val="Nom de Famille: (16)"/>
          <w:id w:val="1003935394"/>
          <w:placeholder>
            <w:docPart w:val="DefaultPlaceholder_-1854013440"/>
          </w:placeholder>
        </w:sdtPr>
        <w:sdtContent>
          <w:r w:rsidR="003719FB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 xml:space="preserve"> | </w:t>
      </w:r>
      <w:sdt>
        <w:sdtPr>
          <w:rPr>
            <w:rFonts w:cs="Arial"/>
            <w:sz w:val="22"/>
            <w:szCs w:val="22"/>
            <w:lang w:val="fr-CA"/>
          </w:rPr>
          <w:alias w:val="Nom de Famille: (17)"/>
          <w:tag w:val="Nom de Famille: (17)"/>
          <w:id w:val="719258981"/>
          <w:placeholder>
            <w:docPart w:val="DefaultPlaceholder_-1854013440"/>
          </w:placeholder>
        </w:sdtPr>
        <w:sdtContent>
          <w:r w:rsidR="0040750E" w:rsidRPr="00256930">
            <w:rPr>
              <w:rFonts w:cs="Arial"/>
              <w:sz w:val="22"/>
              <w:szCs w:val="22"/>
              <w:lang w:val="fr-CA"/>
            </w:rPr>
            <w:t>__</w:t>
          </w:r>
        </w:sdtContent>
      </w:sdt>
      <w:r w:rsidR="0040750E" w:rsidRPr="00256930">
        <w:rPr>
          <w:rFonts w:cs="Arial"/>
          <w:sz w:val="22"/>
          <w:szCs w:val="22"/>
          <w:lang w:val="fr-CA"/>
        </w:rPr>
        <w:t xml:space="preserve"> </w:t>
      </w:r>
      <w:r w:rsidR="003719FB" w:rsidRPr="00256930">
        <w:rPr>
          <w:rFonts w:cs="Arial"/>
          <w:sz w:val="22"/>
          <w:szCs w:val="22"/>
          <w:lang w:val="fr-CA"/>
        </w:rPr>
        <w:t xml:space="preserve"> </w:t>
      </w:r>
    </w:p>
    <w:p w14:paraId="131F957A" w14:textId="77777777" w:rsidR="003719FB" w:rsidRPr="00256930" w:rsidRDefault="003719FB">
      <w:pPr>
        <w:rPr>
          <w:rFonts w:cs="Arial"/>
          <w:sz w:val="22"/>
          <w:szCs w:val="22"/>
          <w:lang w:val="fr-CA"/>
        </w:rPr>
      </w:pPr>
    </w:p>
    <w:p w14:paraId="5B05D43B" w14:textId="258281A4" w:rsidR="00FA0274" w:rsidRPr="00256930" w:rsidRDefault="00F8320B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br/>
      </w:r>
      <w:r>
        <w:rPr>
          <w:rFonts w:cs="Arial"/>
          <w:sz w:val="22"/>
          <w:szCs w:val="22"/>
          <w:lang w:val="fr-CA"/>
        </w:rPr>
        <w:br/>
      </w:r>
    </w:p>
    <w:p w14:paraId="2ED86A37" w14:textId="1C9521C0" w:rsidR="003719FB" w:rsidRPr="00256930" w:rsidRDefault="00863B8F">
      <w:pPr>
        <w:rPr>
          <w:rFonts w:cs="Arial"/>
          <w:sz w:val="22"/>
          <w:szCs w:val="22"/>
          <w:lang w:val="fr-CA"/>
        </w:rPr>
      </w:pPr>
      <w:r w:rsidRPr="00256930">
        <w:rPr>
          <w:rFonts w:cs="Arial"/>
          <w:sz w:val="22"/>
          <w:szCs w:val="22"/>
          <w:lang w:val="fr-CA"/>
        </w:rPr>
        <w:t>S’il vous pla</w:t>
      </w:r>
      <w:r w:rsidR="00256930" w:rsidRPr="0076362D">
        <w:rPr>
          <w:rFonts w:ascii="Helvetica" w:hAnsi="Helvetica" w:cs="Helvetica"/>
          <w:sz w:val="21"/>
          <w:szCs w:val="21"/>
          <w:shd w:val="clear" w:color="auto" w:fill="FFFFFF"/>
          <w:lang w:val="fr-CA"/>
        </w:rPr>
        <w:t>î</w:t>
      </w:r>
      <w:r w:rsidRPr="00256930">
        <w:rPr>
          <w:rFonts w:cs="Arial"/>
          <w:sz w:val="22"/>
          <w:szCs w:val="22"/>
          <w:lang w:val="fr-CA"/>
        </w:rPr>
        <w:t>t</w:t>
      </w:r>
      <w:r w:rsidR="003719FB" w:rsidRPr="00256930">
        <w:rPr>
          <w:rFonts w:cs="Arial"/>
          <w:sz w:val="22"/>
          <w:szCs w:val="22"/>
          <w:lang w:val="fr-CA"/>
        </w:rPr>
        <w:t xml:space="preserve"> </w:t>
      </w:r>
      <w:r w:rsidR="002527F2" w:rsidRPr="00256930">
        <w:rPr>
          <w:rFonts w:cs="Arial"/>
          <w:sz w:val="22"/>
          <w:szCs w:val="22"/>
          <w:lang w:val="fr-CA"/>
        </w:rPr>
        <w:t>remplir le</w:t>
      </w:r>
      <w:r w:rsidR="003719FB" w:rsidRPr="00256930">
        <w:rPr>
          <w:rFonts w:cs="Arial"/>
          <w:sz w:val="22"/>
          <w:szCs w:val="22"/>
          <w:lang w:val="fr-CA"/>
        </w:rPr>
        <w:t xml:space="preserve"> </w:t>
      </w:r>
      <w:r w:rsidRPr="00256930">
        <w:rPr>
          <w:rFonts w:cs="Arial"/>
          <w:sz w:val="22"/>
          <w:szCs w:val="22"/>
          <w:lang w:val="fr-CA"/>
        </w:rPr>
        <w:t>suivant pour</w:t>
      </w:r>
      <w:r w:rsidR="008E66FB" w:rsidRPr="00256930">
        <w:rPr>
          <w:rFonts w:cs="Arial"/>
          <w:sz w:val="22"/>
          <w:szCs w:val="22"/>
          <w:lang w:val="fr-CA"/>
        </w:rPr>
        <w:t xml:space="preserve"> en</w:t>
      </w:r>
      <w:r w:rsidR="003719FB" w:rsidRPr="00256930">
        <w:rPr>
          <w:rFonts w:cs="Arial"/>
          <w:sz w:val="22"/>
          <w:szCs w:val="22"/>
          <w:lang w:val="fr-CA"/>
        </w:rPr>
        <w:t xml:space="preserve"> confirm</w:t>
      </w:r>
      <w:r w:rsidRPr="00256930">
        <w:rPr>
          <w:rFonts w:cs="Arial"/>
          <w:sz w:val="22"/>
          <w:szCs w:val="22"/>
          <w:lang w:val="fr-CA"/>
        </w:rPr>
        <w:t>er</w:t>
      </w:r>
      <w:r w:rsidR="003719FB" w:rsidRPr="00256930">
        <w:rPr>
          <w:rFonts w:cs="Arial"/>
          <w:sz w:val="22"/>
          <w:szCs w:val="22"/>
          <w:lang w:val="fr-CA"/>
        </w:rPr>
        <w:t xml:space="preserve"> </w:t>
      </w:r>
      <w:r w:rsidR="0037533D" w:rsidRPr="00256930">
        <w:rPr>
          <w:rFonts w:cs="Arial"/>
          <w:sz w:val="22"/>
          <w:szCs w:val="22"/>
          <w:lang w:val="fr-CA"/>
        </w:rPr>
        <w:t xml:space="preserve">la </w:t>
      </w:r>
      <w:r w:rsidRPr="00256930">
        <w:rPr>
          <w:rFonts w:cs="Arial"/>
          <w:sz w:val="22"/>
          <w:szCs w:val="22"/>
          <w:lang w:val="fr-CA"/>
        </w:rPr>
        <w:t>prononciation</w:t>
      </w:r>
      <w:r w:rsidR="003719FB" w:rsidRPr="00256930">
        <w:rPr>
          <w:rFonts w:cs="Arial"/>
          <w:sz w:val="22"/>
          <w:szCs w:val="22"/>
          <w:lang w:val="fr-CA"/>
        </w:rPr>
        <w:t xml:space="preserve"> </w:t>
      </w:r>
      <w:r w:rsidRPr="00256930">
        <w:rPr>
          <w:rFonts w:cs="Arial"/>
          <w:sz w:val="22"/>
          <w:szCs w:val="22"/>
          <w:lang w:val="fr-CA"/>
        </w:rPr>
        <w:t>phonétique de votre</w:t>
      </w:r>
      <w:r w:rsidR="003719FB" w:rsidRPr="00256930">
        <w:rPr>
          <w:rFonts w:cs="Arial"/>
          <w:sz w:val="22"/>
          <w:szCs w:val="22"/>
          <w:lang w:val="fr-CA"/>
        </w:rPr>
        <w:t xml:space="preserve"> n</w:t>
      </w:r>
      <w:r w:rsidRPr="00256930">
        <w:rPr>
          <w:rFonts w:cs="Arial"/>
          <w:sz w:val="22"/>
          <w:szCs w:val="22"/>
          <w:lang w:val="fr-CA"/>
        </w:rPr>
        <w:t>om</w:t>
      </w:r>
      <w:r w:rsidR="008E66FB" w:rsidRPr="00256930">
        <w:rPr>
          <w:rFonts w:cs="Arial"/>
          <w:sz w:val="22"/>
          <w:szCs w:val="22"/>
          <w:lang w:val="fr-CA"/>
        </w:rPr>
        <w:t xml:space="preserve"> tel</w:t>
      </w:r>
      <w:r w:rsidR="003719FB" w:rsidRPr="00256930">
        <w:rPr>
          <w:rFonts w:cs="Arial"/>
          <w:sz w:val="22"/>
          <w:szCs w:val="22"/>
          <w:lang w:val="fr-CA"/>
        </w:rPr>
        <w:t xml:space="preserve"> </w:t>
      </w:r>
      <w:r w:rsidR="008E66FB" w:rsidRPr="00256930">
        <w:rPr>
          <w:rFonts w:cs="Arial"/>
          <w:sz w:val="22"/>
          <w:szCs w:val="22"/>
          <w:lang w:val="fr-CA"/>
        </w:rPr>
        <w:t>qu’</w:t>
      </w:r>
      <w:r w:rsidRPr="00256930">
        <w:rPr>
          <w:rFonts w:cs="Arial"/>
          <w:sz w:val="22"/>
          <w:szCs w:val="22"/>
          <w:lang w:val="fr-CA"/>
        </w:rPr>
        <w:t>il</w:t>
      </w:r>
      <w:r w:rsidR="003719FB" w:rsidRPr="00256930">
        <w:rPr>
          <w:rFonts w:cs="Arial"/>
          <w:sz w:val="22"/>
          <w:szCs w:val="22"/>
          <w:lang w:val="fr-CA"/>
        </w:rPr>
        <w:t xml:space="preserve"> </w:t>
      </w:r>
      <w:r w:rsidR="009B6A19" w:rsidRPr="00256930">
        <w:rPr>
          <w:rFonts w:cs="Arial"/>
          <w:sz w:val="22"/>
          <w:szCs w:val="22"/>
          <w:lang w:val="fr-CA"/>
        </w:rPr>
        <w:t>va être entendu</w:t>
      </w:r>
      <w:r w:rsidR="003719FB" w:rsidRPr="00256930">
        <w:rPr>
          <w:rFonts w:cs="Arial"/>
          <w:sz w:val="22"/>
          <w:szCs w:val="22"/>
          <w:lang w:val="fr-CA"/>
        </w:rPr>
        <w:t xml:space="preserve"> </w:t>
      </w:r>
      <w:r w:rsidRPr="00256930">
        <w:rPr>
          <w:rFonts w:cs="Arial"/>
          <w:sz w:val="22"/>
          <w:szCs w:val="22"/>
          <w:lang w:val="fr-CA"/>
        </w:rPr>
        <w:t>sur</w:t>
      </w:r>
      <w:r w:rsidR="003719FB" w:rsidRPr="00256930">
        <w:rPr>
          <w:rFonts w:cs="Arial"/>
          <w:sz w:val="22"/>
          <w:szCs w:val="22"/>
          <w:lang w:val="fr-CA"/>
        </w:rPr>
        <w:t xml:space="preserve"> </w:t>
      </w:r>
      <w:r w:rsidR="007F201E" w:rsidRPr="00256930">
        <w:rPr>
          <w:rFonts w:cs="Arial"/>
          <w:sz w:val="22"/>
          <w:szCs w:val="22"/>
          <w:lang w:val="fr-CA"/>
        </w:rPr>
        <w:t xml:space="preserve">l’enregistrement audio de vote accessible </w:t>
      </w:r>
      <w:r w:rsidRPr="00256930">
        <w:rPr>
          <w:rFonts w:cs="Arial"/>
          <w:sz w:val="22"/>
          <w:szCs w:val="22"/>
          <w:lang w:val="fr-CA"/>
        </w:rPr>
        <w:t xml:space="preserve">pour </w:t>
      </w:r>
      <w:r w:rsidR="009B6A19" w:rsidRPr="00256930">
        <w:rPr>
          <w:rFonts w:cs="Arial"/>
          <w:sz w:val="22"/>
          <w:szCs w:val="22"/>
          <w:lang w:val="fr-CA"/>
        </w:rPr>
        <w:t>l’Élection 202</w:t>
      </w:r>
      <w:r w:rsidR="00FA0274">
        <w:rPr>
          <w:rFonts w:cs="Arial"/>
          <w:sz w:val="22"/>
          <w:szCs w:val="22"/>
          <w:lang w:val="fr-CA"/>
        </w:rPr>
        <w:t>6</w:t>
      </w:r>
      <w:r w:rsidR="009B6A19" w:rsidRPr="00256930">
        <w:rPr>
          <w:rFonts w:cs="Arial"/>
          <w:sz w:val="22"/>
          <w:szCs w:val="22"/>
          <w:lang w:val="fr-CA"/>
        </w:rPr>
        <w:t xml:space="preserve"> Ville de</w:t>
      </w:r>
      <w:r w:rsidR="008E66FB" w:rsidRPr="00256930">
        <w:rPr>
          <w:rFonts w:cs="Arial"/>
          <w:sz w:val="22"/>
          <w:szCs w:val="22"/>
          <w:lang w:val="fr-CA"/>
        </w:rPr>
        <w:t xml:space="preserve"> </w:t>
      </w:r>
      <w:r w:rsidR="009B6A19" w:rsidRPr="00256930">
        <w:rPr>
          <w:rFonts w:cs="Arial"/>
          <w:sz w:val="22"/>
          <w:szCs w:val="22"/>
          <w:lang w:val="fr-CA"/>
        </w:rPr>
        <w:t>Hamilton:</w:t>
      </w:r>
    </w:p>
    <w:p w14:paraId="3F6F84C4" w14:textId="77777777" w:rsidR="003719FB" w:rsidRPr="00256930" w:rsidRDefault="003719FB">
      <w:pPr>
        <w:rPr>
          <w:rFonts w:cs="Arial"/>
          <w:sz w:val="22"/>
          <w:szCs w:val="22"/>
          <w:lang w:val="fr-CA"/>
        </w:rPr>
      </w:pPr>
    </w:p>
    <w:p w14:paraId="3445234D" w14:textId="77777777" w:rsidR="003719FB" w:rsidRPr="00256930" w:rsidRDefault="003719FB">
      <w:pPr>
        <w:rPr>
          <w:rFonts w:cs="Arial"/>
          <w:sz w:val="22"/>
          <w:szCs w:val="22"/>
          <w:lang w:val="fr-CA"/>
        </w:rPr>
      </w:pPr>
    </w:p>
    <w:p w14:paraId="5B68217B" w14:textId="1B21BABD" w:rsidR="003719FB" w:rsidRPr="00256930" w:rsidRDefault="00863B8F">
      <w:pPr>
        <w:rPr>
          <w:rFonts w:cs="Arial"/>
          <w:sz w:val="22"/>
          <w:szCs w:val="22"/>
          <w:lang w:val="fr-CA"/>
        </w:rPr>
      </w:pPr>
      <w:r w:rsidRPr="00F8320B">
        <w:rPr>
          <w:rFonts w:cs="Arial"/>
          <w:sz w:val="22"/>
          <w:szCs w:val="22"/>
          <w:lang w:val="fr-CA"/>
        </w:rPr>
        <w:t>P</w:t>
      </w:r>
      <w:r w:rsidR="002527F2" w:rsidRPr="00F8320B">
        <w:rPr>
          <w:rFonts w:cs="Arial"/>
          <w:sz w:val="22"/>
          <w:szCs w:val="22"/>
          <w:lang w:val="fr-CA"/>
        </w:rPr>
        <w:t>ré</w:t>
      </w:r>
      <w:r w:rsidRPr="00F8320B">
        <w:rPr>
          <w:rFonts w:cs="Arial"/>
          <w:sz w:val="22"/>
          <w:szCs w:val="22"/>
          <w:lang w:val="fr-CA"/>
        </w:rPr>
        <w:t>nom</w:t>
      </w:r>
      <w:r w:rsidR="002527F2" w:rsidRPr="00F8320B">
        <w:rPr>
          <w:rFonts w:cs="Arial"/>
          <w:sz w:val="22"/>
          <w:szCs w:val="22"/>
          <w:lang w:val="fr-CA"/>
        </w:rPr>
        <w:t xml:space="preserve"> </w:t>
      </w:r>
      <w:r w:rsidRPr="00F8320B">
        <w:rPr>
          <w:rFonts w:cs="Arial"/>
          <w:sz w:val="22"/>
          <w:szCs w:val="22"/>
          <w:lang w:val="fr-CA"/>
        </w:rPr>
        <w:t>:</w:t>
      </w:r>
      <w:r w:rsidR="003719FB" w:rsidRPr="00F8320B">
        <w:rPr>
          <w:rFonts w:cs="Arial"/>
          <w:sz w:val="22"/>
          <w:szCs w:val="22"/>
          <w:lang w:val="fr-CA"/>
        </w:rPr>
        <w:t xml:space="preserve"> </w:t>
      </w:r>
      <w:sdt>
        <w:sdtPr>
          <w:rPr>
            <w:rFonts w:cs="Arial"/>
            <w:sz w:val="22"/>
            <w:szCs w:val="22"/>
            <w:lang w:val="fr-CA"/>
          </w:rPr>
          <w:alias w:val="Prénom : "/>
          <w:tag w:val="Prénom : "/>
          <w:id w:val="-1739308865"/>
          <w:placeholder>
            <w:docPart w:val="BA3BBECB1BCD488B94F890A18E1F355E"/>
          </w:placeholder>
          <w:showingPlcHdr/>
        </w:sdtPr>
        <w:sdtContent>
          <w:r w:rsidR="00F8320B" w:rsidRPr="00F8320B">
            <w:rPr>
              <w:rStyle w:val="PlaceholderText"/>
              <w:u w:val="single"/>
              <w:lang w:val="fr-CA"/>
            </w:rPr>
            <w:t>Cliquez ou appuyez ici pour saisir du texte</w:t>
          </w:r>
          <w:r w:rsidR="00F8320B" w:rsidRPr="00F8320B">
            <w:rPr>
              <w:rStyle w:val="PlaceholderText"/>
              <w:u w:val="single"/>
              <w:lang w:val="en-CA" w:eastAsia="en-CA"/>
            </w:rPr>
            <w:t>.</w:t>
          </w:r>
        </w:sdtContent>
      </w:sdt>
      <w:r w:rsidR="003719FB" w:rsidRPr="00256930">
        <w:rPr>
          <w:rFonts w:cs="Arial"/>
          <w:sz w:val="22"/>
          <w:szCs w:val="22"/>
          <w:lang w:val="fr-CA"/>
        </w:rPr>
        <w:t>_______________________________</w:t>
      </w:r>
    </w:p>
    <w:p w14:paraId="44D943B9" w14:textId="77777777" w:rsidR="003719FB" w:rsidRPr="00256930" w:rsidRDefault="003719FB">
      <w:pPr>
        <w:rPr>
          <w:rFonts w:cs="Arial"/>
          <w:sz w:val="22"/>
          <w:szCs w:val="22"/>
          <w:lang w:val="fr-CA"/>
        </w:rPr>
      </w:pPr>
    </w:p>
    <w:p w14:paraId="732023B5" w14:textId="1AB43165" w:rsidR="003719FB" w:rsidRPr="00256930" w:rsidRDefault="00F8320B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br/>
      </w:r>
    </w:p>
    <w:p w14:paraId="3306C25A" w14:textId="53E3B47B" w:rsidR="003719FB" w:rsidRPr="00256930" w:rsidRDefault="00863B8F">
      <w:pPr>
        <w:rPr>
          <w:rFonts w:cs="Arial"/>
          <w:sz w:val="22"/>
          <w:szCs w:val="22"/>
          <w:lang w:val="fr-CA"/>
        </w:rPr>
      </w:pPr>
      <w:r w:rsidRPr="00F8320B">
        <w:rPr>
          <w:rFonts w:cs="Arial"/>
          <w:sz w:val="22"/>
          <w:szCs w:val="22"/>
          <w:lang w:val="fr-CA"/>
        </w:rPr>
        <w:t>Nom de Famille</w:t>
      </w:r>
      <w:r w:rsidR="003719FB" w:rsidRPr="00F8320B">
        <w:rPr>
          <w:rFonts w:cs="Arial"/>
          <w:sz w:val="22"/>
          <w:szCs w:val="22"/>
          <w:lang w:val="fr-CA"/>
        </w:rPr>
        <w:t xml:space="preserve">: </w:t>
      </w:r>
      <w:sdt>
        <w:sdtPr>
          <w:rPr>
            <w:rFonts w:cs="Arial"/>
            <w:sz w:val="22"/>
            <w:szCs w:val="22"/>
            <w:lang w:val="fr-CA"/>
          </w:rPr>
          <w:alias w:val="Nom de Famille: "/>
          <w:tag w:val="Nom de Famille: "/>
          <w:id w:val="-536892957"/>
          <w:placeholder>
            <w:docPart w:val="A0E1167B981249828DC1DD578312208F"/>
          </w:placeholder>
          <w:showingPlcHdr/>
        </w:sdtPr>
        <w:sdtContent>
          <w:r w:rsidR="00F8320B" w:rsidRPr="00F8320B">
            <w:rPr>
              <w:rStyle w:val="PlaceholderText"/>
              <w:u w:val="single"/>
              <w:lang w:val="fr-CA"/>
            </w:rPr>
            <w:t>Cliquez ou appuyez ici pour saisir du texte</w:t>
          </w:r>
          <w:r w:rsidR="00F8320B" w:rsidRPr="00F8320B">
            <w:rPr>
              <w:rStyle w:val="PlaceholderText"/>
              <w:u w:val="single"/>
              <w:lang w:val="en-CA" w:eastAsia="en-CA"/>
            </w:rPr>
            <w:t>.</w:t>
          </w:r>
        </w:sdtContent>
      </w:sdt>
      <w:r w:rsidR="00F8320B" w:rsidRPr="00F8320B">
        <w:rPr>
          <w:rFonts w:cs="Arial"/>
          <w:sz w:val="22"/>
          <w:szCs w:val="22"/>
          <w:u w:val="single"/>
          <w:lang w:val="fr-CA"/>
        </w:rPr>
        <w:t xml:space="preserve"> </w:t>
      </w:r>
      <w:r w:rsidR="003719FB" w:rsidRPr="00256930">
        <w:rPr>
          <w:rFonts w:cs="Arial"/>
          <w:sz w:val="22"/>
          <w:szCs w:val="22"/>
          <w:lang w:val="fr-CA"/>
        </w:rPr>
        <w:t>_________________________</w:t>
      </w:r>
    </w:p>
    <w:p w14:paraId="255ACA3E" w14:textId="77777777" w:rsidR="0040750E" w:rsidRPr="00256930" w:rsidRDefault="0040750E">
      <w:pPr>
        <w:rPr>
          <w:rFonts w:cs="Arial"/>
          <w:sz w:val="22"/>
          <w:szCs w:val="22"/>
          <w:lang w:val="fr-CA"/>
        </w:rPr>
      </w:pPr>
    </w:p>
    <w:p w14:paraId="270D744E" w14:textId="77777777" w:rsidR="0040750E" w:rsidRPr="00256930" w:rsidRDefault="0040750E">
      <w:pPr>
        <w:rPr>
          <w:rFonts w:cs="Arial"/>
          <w:sz w:val="22"/>
          <w:szCs w:val="22"/>
          <w:lang w:val="fr-CA"/>
        </w:rPr>
      </w:pPr>
    </w:p>
    <w:p w14:paraId="4A33AEA0" w14:textId="77777777" w:rsidR="0040750E" w:rsidRPr="00256930" w:rsidRDefault="0040750E" w:rsidP="0040750E">
      <w:pPr>
        <w:jc w:val="center"/>
        <w:rPr>
          <w:rFonts w:cs="Arial"/>
          <w:sz w:val="22"/>
          <w:szCs w:val="22"/>
          <w:lang w:val="fr-CA"/>
        </w:rPr>
      </w:pPr>
    </w:p>
    <w:p w14:paraId="3BBF053E" w14:textId="6E917A06" w:rsidR="0040750E" w:rsidRPr="00256930" w:rsidRDefault="00863B8F" w:rsidP="0040750E">
      <w:pPr>
        <w:jc w:val="center"/>
        <w:rPr>
          <w:rFonts w:cs="Arial"/>
          <w:sz w:val="22"/>
          <w:szCs w:val="22"/>
          <w:lang w:val="fr-CA"/>
        </w:rPr>
      </w:pPr>
      <w:r w:rsidRPr="00256930">
        <w:rPr>
          <w:rFonts w:cs="Arial"/>
          <w:sz w:val="22"/>
          <w:szCs w:val="22"/>
          <w:lang w:val="fr-CA"/>
        </w:rPr>
        <w:t>Exemples de prononciation phonétique</w:t>
      </w:r>
      <w:r w:rsidR="0040750E" w:rsidRPr="00256930">
        <w:rPr>
          <w:rFonts w:cs="Arial"/>
          <w:sz w:val="22"/>
          <w:szCs w:val="22"/>
          <w:lang w:val="fr-CA"/>
        </w:rPr>
        <w:t>:</w:t>
      </w:r>
    </w:p>
    <w:p w14:paraId="2A39028D" w14:textId="77777777" w:rsidR="0040750E" w:rsidRPr="00256930" w:rsidRDefault="0040750E" w:rsidP="0040750E">
      <w:pPr>
        <w:jc w:val="center"/>
        <w:rPr>
          <w:rFonts w:cs="Arial"/>
          <w:sz w:val="22"/>
          <w:szCs w:val="22"/>
          <w:lang w:val="fr-CA"/>
        </w:rPr>
      </w:pPr>
    </w:p>
    <w:p w14:paraId="6823ABB2" w14:textId="77777777" w:rsidR="0040750E" w:rsidRPr="0076362D" w:rsidRDefault="0040750E" w:rsidP="0040750E">
      <w:pPr>
        <w:jc w:val="center"/>
        <w:rPr>
          <w:rFonts w:cs="Arial"/>
          <w:sz w:val="22"/>
          <w:szCs w:val="22"/>
          <w:lang w:val="en-US"/>
        </w:rPr>
      </w:pPr>
      <w:r w:rsidRPr="0076362D">
        <w:rPr>
          <w:rFonts w:cs="Arial"/>
          <w:sz w:val="22"/>
          <w:szCs w:val="22"/>
          <w:lang w:val="en-US"/>
        </w:rPr>
        <w:t>Wayne Gretzky – Way-</w:t>
      </w:r>
      <w:proofErr w:type="gramStart"/>
      <w:r w:rsidRPr="0076362D">
        <w:rPr>
          <w:rFonts w:cs="Arial"/>
          <w:sz w:val="22"/>
          <w:szCs w:val="22"/>
          <w:lang w:val="en-US"/>
        </w:rPr>
        <w:t xml:space="preserve">n  </w:t>
      </w:r>
      <w:proofErr w:type="spellStart"/>
      <w:r w:rsidRPr="0076362D">
        <w:rPr>
          <w:rFonts w:cs="Arial"/>
          <w:sz w:val="22"/>
          <w:szCs w:val="22"/>
          <w:lang w:val="en-US"/>
        </w:rPr>
        <w:t>gret</w:t>
      </w:r>
      <w:proofErr w:type="gramEnd"/>
      <w:r w:rsidRPr="0076362D">
        <w:rPr>
          <w:rFonts w:cs="Arial"/>
          <w:sz w:val="22"/>
          <w:szCs w:val="22"/>
          <w:lang w:val="en-US"/>
        </w:rPr>
        <w:t>-skee</w:t>
      </w:r>
      <w:proofErr w:type="spellEnd"/>
    </w:p>
    <w:p w14:paraId="3B7EA8A7" w14:textId="77777777" w:rsidR="0040750E" w:rsidRPr="0076362D" w:rsidRDefault="0040750E" w:rsidP="0040750E">
      <w:pPr>
        <w:jc w:val="center"/>
        <w:rPr>
          <w:rFonts w:cs="Arial"/>
          <w:sz w:val="22"/>
          <w:szCs w:val="22"/>
          <w:lang w:val="en-US"/>
        </w:rPr>
      </w:pPr>
    </w:p>
    <w:p w14:paraId="0518D21B" w14:textId="77777777" w:rsidR="0040750E" w:rsidRPr="0076362D" w:rsidRDefault="0040750E" w:rsidP="00D4271F">
      <w:pPr>
        <w:spacing w:after="240"/>
        <w:jc w:val="center"/>
        <w:rPr>
          <w:rFonts w:cs="Arial"/>
          <w:sz w:val="22"/>
          <w:szCs w:val="22"/>
          <w:lang w:val="en-US"/>
        </w:rPr>
      </w:pPr>
      <w:r w:rsidRPr="0076362D">
        <w:rPr>
          <w:rFonts w:cs="Arial"/>
          <w:sz w:val="22"/>
          <w:szCs w:val="22"/>
          <w:lang w:val="en-US"/>
        </w:rPr>
        <w:t>Hayley Wickenheiser – Hay-lee Wik-</w:t>
      </w:r>
      <w:proofErr w:type="spellStart"/>
      <w:r w:rsidRPr="0076362D">
        <w:rPr>
          <w:rFonts w:cs="Arial"/>
          <w:sz w:val="22"/>
          <w:szCs w:val="22"/>
          <w:lang w:val="en-US"/>
        </w:rPr>
        <w:t>en</w:t>
      </w:r>
      <w:proofErr w:type="spellEnd"/>
      <w:r w:rsidRPr="0076362D">
        <w:rPr>
          <w:rFonts w:cs="Arial"/>
          <w:sz w:val="22"/>
          <w:szCs w:val="22"/>
          <w:lang w:val="en-US"/>
        </w:rPr>
        <w:t>-hi-ser</w:t>
      </w:r>
    </w:p>
    <w:p w14:paraId="5B196833" w14:textId="5569B663" w:rsidR="0040750E" w:rsidRPr="00256930" w:rsidRDefault="0040750E" w:rsidP="0040750E">
      <w:pPr>
        <w:rPr>
          <w:rFonts w:cs="Arial"/>
          <w:sz w:val="22"/>
          <w:szCs w:val="22"/>
          <w:lang w:val="fr-CA"/>
        </w:rPr>
      </w:pPr>
      <w:r w:rsidRPr="00256930">
        <w:rPr>
          <w:rFonts w:cs="Arial"/>
          <w:sz w:val="22"/>
          <w:szCs w:val="22"/>
          <w:lang w:val="fr-CA"/>
        </w:rPr>
        <w:t>Signatur</w:t>
      </w:r>
      <w:r w:rsidR="002527F2" w:rsidRPr="00256930">
        <w:rPr>
          <w:rFonts w:cs="Arial"/>
          <w:sz w:val="22"/>
          <w:szCs w:val="22"/>
          <w:lang w:val="fr-CA"/>
        </w:rPr>
        <w:t>e du candidat :</w:t>
      </w:r>
      <w:r w:rsidRPr="00256930">
        <w:rPr>
          <w:rFonts w:cs="Arial"/>
          <w:sz w:val="22"/>
          <w:szCs w:val="22"/>
          <w:lang w:val="fr-CA"/>
        </w:rPr>
        <w:t xml:space="preserve"> </w:t>
      </w:r>
      <w:r w:rsidR="00F8320B">
        <w:rPr>
          <w:rFonts w:cs="Arial"/>
          <w:sz w:val="22"/>
          <w:szCs w:val="22"/>
          <w:lang w:val="fr-CA"/>
        </w:rPr>
        <w:pict w14:anchorId="4BFA2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2.85pt;height:46.95pt">
            <v:imagedata r:id="rId6" o:title=""/>
            <o:lock v:ext="edit" ungrouping="t" rotation="t" cropping="t" verticies="t" text="t" grouping="t"/>
            <o:signatureline v:ext="edit" id="{AF74DBA1-5DCC-47C0-8A56-B574CC49578C}" provid="{00000000-0000-0000-0000-000000000000}" issignatureline="t"/>
          </v:shape>
        </w:pict>
      </w:r>
      <w:r w:rsidRPr="00256930">
        <w:rPr>
          <w:rFonts w:cs="Arial"/>
          <w:sz w:val="22"/>
          <w:szCs w:val="22"/>
          <w:lang w:val="fr-CA"/>
        </w:rPr>
        <w:t xml:space="preserve">Date: </w:t>
      </w:r>
      <w:sdt>
        <w:sdtPr>
          <w:rPr>
            <w:rFonts w:cs="Arial"/>
            <w:sz w:val="22"/>
            <w:szCs w:val="22"/>
            <w:lang w:val="fr-CA"/>
          </w:rPr>
          <w:alias w:val="Date:"/>
          <w:tag w:val="Date:"/>
          <w:id w:val="-1232229154"/>
          <w:placeholder>
            <w:docPart w:val="0B9EC41491A14AB789187706DBA50C23"/>
          </w:placeholder>
          <w:showingPlcHdr/>
        </w:sdtPr>
        <w:sdtContent>
          <w:r w:rsidR="00F8320B" w:rsidRPr="00F8320B">
            <w:rPr>
              <w:rStyle w:val="PlaceholderText"/>
              <w:u w:val="single"/>
              <w:lang w:val="fr-CA"/>
            </w:rPr>
            <w:t>Cliquez ou appuyez ici pour saisir du texte</w:t>
          </w:r>
          <w:r w:rsidR="00F8320B" w:rsidRPr="00F8320B">
            <w:rPr>
              <w:rStyle w:val="PlaceholderText"/>
              <w:u w:val="single"/>
              <w:lang w:val="en-CA" w:eastAsia="en-CA"/>
            </w:rPr>
            <w:t>.</w:t>
          </w:r>
        </w:sdtContent>
      </w:sdt>
    </w:p>
    <w:p w14:paraId="78BF58A5" w14:textId="77777777" w:rsidR="0040750E" w:rsidRPr="00256930" w:rsidRDefault="0040750E" w:rsidP="0040750E">
      <w:pPr>
        <w:jc w:val="center"/>
        <w:rPr>
          <w:rFonts w:cs="Arial"/>
          <w:sz w:val="22"/>
          <w:szCs w:val="22"/>
          <w:lang w:val="fr-CA"/>
        </w:rPr>
      </w:pPr>
    </w:p>
    <w:p w14:paraId="5FB8B643" w14:textId="13CE331D" w:rsidR="0040750E" w:rsidRPr="00256930" w:rsidRDefault="0040750E" w:rsidP="0040750E">
      <w:pPr>
        <w:jc w:val="right"/>
        <w:rPr>
          <w:rFonts w:cs="Arial"/>
          <w:b/>
          <w:sz w:val="28"/>
          <w:szCs w:val="28"/>
          <w:lang w:val="fr-CA"/>
        </w:rPr>
      </w:pPr>
      <w:r w:rsidRPr="00256930">
        <w:rPr>
          <w:rFonts w:cs="Arial"/>
          <w:b/>
          <w:sz w:val="22"/>
          <w:szCs w:val="22"/>
          <w:lang w:val="fr-CA"/>
        </w:rPr>
        <w:t>*</w:t>
      </w:r>
      <w:r w:rsidR="007F201E" w:rsidRPr="00256930">
        <w:rPr>
          <w:rFonts w:cs="Arial"/>
          <w:b/>
          <w:sz w:val="22"/>
          <w:szCs w:val="22"/>
          <w:lang w:val="fr-CA"/>
        </w:rPr>
        <w:t>Formulaire</w:t>
      </w:r>
      <w:r w:rsidR="002527F2" w:rsidRPr="00256930">
        <w:rPr>
          <w:rFonts w:cs="Arial"/>
          <w:b/>
          <w:sz w:val="22"/>
          <w:szCs w:val="22"/>
          <w:lang w:val="fr-CA"/>
        </w:rPr>
        <w:t xml:space="preserve"> obligatoire</w:t>
      </w:r>
      <w:r w:rsidRPr="00256930">
        <w:rPr>
          <w:rFonts w:cs="Arial"/>
          <w:b/>
          <w:sz w:val="22"/>
          <w:szCs w:val="22"/>
          <w:lang w:val="fr-CA"/>
        </w:rPr>
        <w:t xml:space="preserve"> a</w:t>
      </w:r>
      <w:r w:rsidR="002527F2" w:rsidRPr="00256930">
        <w:rPr>
          <w:rFonts w:cs="Arial"/>
          <w:b/>
          <w:sz w:val="22"/>
          <w:szCs w:val="22"/>
          <w:lang w:val="fr-CA"/>
        </w:rPr>
        <w:t>u temps</w:t>
      </w:r>
      <w:r w:rsidRPr="00256930">
        <w:rPr>
          <w:rFonts w:cs="Arial"/>
          <w:b/>
          <w:sz w:val="22"/>
          <w:szCs w:val="22"/>
          <w:lang w:val="fr-CA"/>
        </w:rPr>
        <w:t xml:space="preserve"> </w:t>
      </w:r>
      <w:r w:rsidR="0037533D" w:rsidRPr="00256930">
        <w:rPr>
          <w:rFonts w:cs="Arial"/>
          <w:b/>
          <w:sz w:val="22"/>
          <w:szCs w:val="22"/>
          <w:lang w:val="fr-CA"/>
        </w:rPr>
        <w:t xml:space="preserve">de </w:t>
      </w:r>
      <w:r w:rsidRPr="00256930">
        <w:rPr>
          <w:rFonts w:cs="Arial"/>
          <w:b/>
          <w:sz w:val="22"/>
          <w:szCs w:val="22"/>
          <w:lang w:val="fr-CA"/>
        </w:rPr>
        <w:t xml:space="preserve">nomination </w:t>
      </w:r>
      <w:r w:rsidR="0037533D" w:rsidRPr="00256930">
        <w:rPr>
          <w:rFonts w:cs="Arial"/>
          <w:b/>
          <w:sz w:val="22"/>
          <w:szCs w:val="22"/>
          <w:lang w:val="fr-CA"/>
        </w:rPr>
        <w:t>class</w:t>
      </w:r>
      <w:r w:rsidR="007F201E" w:rsidRPr="00256930">
        <w:rPr>
          <w:rFonts w:cs="Arial"/>
          <w:b/>
          <w:sz w:val="22"/>
          <w:szCs w:val="22"/>
          <w:lang w:val="fr-CA"/>
        </w:rPr>
        <w:t>ant</w:t>
      </w:r>
    </w:p>
    <w:sectPr w:rsidR="0040750E" w:rsidRPr="00256930" w:rsidSect="003B2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720" w:right="1440" w:bottom="792" w:left="1440" w:header="720" w:footer="6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07BF" w14:textId="77777777" w:rsidR="00BB7E92" w:rsidRDefault="00BB7E92">
      <w:r>
        <w:separator/>
      </w:r>
    </w:p>
  </w:endnote>
  <w:endnote w:type="continuationSeparator" w:id="0">
    <w:p w14:paraId="353CD6BA" w14:textId="77777777" w:rsidR="00BB7E92" w:rsidRDefault="00BB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51B1" w14:textId="77777777" w:rsidR="00FA0274" w:rsidRDefault="00025F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16F9CB" w14:textId="77777777" w:rsidR="00FA0274" w:rsidRDefault="00025FE9">
    <w:pPr>
      <w:pStyle w:val="Footer"/>
      <w:ind w:right="360"/>
      <w:jc w:val="right"/>
      <w:rPr>
        <w:sz w:val="14"/>
      </w:rPr>
    </w:pPr>
    <w:r>
      <w:rPr>
        <w:sz w:val="14"/>
      </w:rPr>
      <w:t xml:space="preserve">Page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98EC" w14:textId="77777777" w:rsidR="00FA0274" w:rsidRDefault="00FA02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B1EE" w14:textId="77777777" w:rsidR="00BB7E92" w:rsidRDefault="00BB7E92">
      <w:r>
        <w:separator/>
      </w:r>
    </w:p>
  </w:footnote>
  <w:footnote w:type="continuationSeparator" w:id="0">
    <w:p w14:paraId="209951D9" w14:textId="77777777" w:rsidR="00BB7E92" w:rsidRDefault="00BB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334D" w14:textId="77777777" w:rsidR="00FA0274" w:rsidRDefault="00025FE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FDEC4F" w14:textId="77777777" w:rsidR="00FA0274" w:rsidRDefault="00FA027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C000" w14:textId="77777777" w:rsidR="00FA0274" w:rsidRDefault="003B2FB5">
    <w:pPr>
      <w:pStyle w:val="Header"/>
      <w:tabs>
        <w:tab w:val="clear" w:pos="4320"/>
      </w:tabs>
      <w:ind w:right="360"/>
      <w:rPr>
        <w:b/>
        <w:sz w:val="24"/>
      </w:rPr>
    </w:pPr>
    <w:r>
      <w:rPr>
        <w:b/>
        <w:sz w:val="24"/>
      </w:rPr>
      <w:tab/>
    </w:r>
    <w:r>
      <w:rPr>
        <w:b/>
        <w:sz w:val="24"/>
      </w:rPr>
      <w:tab/>
    </w:r>
    <w:r w:rsidR="00025FE9">
      <w:rPr>
        <w:b/>
        <w:sz w:val="24"/>
      </w:rPr>
      <w:t xml:space="preserve">Page </w:t>
    </w:r>
    <w:r w:rsidR="00025FE9">
      <w:rPr>
        <w:rStyle w:val="PageNumber"/>
        <w:b/>
        <w:sz w:val="24"/>
      </w:rPr>
      <w:fldChar w:fldCharType="begin"/>
    </w:r>
    <w:r w:rsidR="00025FE9">
      <w:rPr>
        <w:rStyle w:val="PageNumber"/>
        <w:b/>
        <w:sz w:val="24"/>
      </w:rPr>
      <w:instrText xml:space="preserve"> PAGE </w:instrText>
    </w:r>
    <w:r w:rsidR="00025FE9">
      <w:rPr>
        <w:rStyle w:val="PageNumber"/>
        <w:b/>
        <w:sz w:val="24"/>
      </w:rPr>
      <w:fldChar w:fldCharType="separate"/>
    </w:r>
    <w:r w:rsidR="00E314A1">
      <w:rPr>
        <w:rStyle w:val="PageNumber"/>
        <w:b/>
        <w:noProof/>
        <w:sz w:val="24"/>
      </w:rPr>
      <w:t>2</w:t>
    </w:r>
    <w:r w:rsidR="00025FE9">
      <w:rPr>
        <w:rStyle w:val="PageNumber"/>
        <w:b/>
        <w:sz w:val="24"/>
      </w:rPr>
      <w:fldChar w:fldCharType="end"/>
    </w:r>
    <w:r w:rsidR="00025FE9">
      <w:rPr>
        <w:rStyle w:val="PageNumber"/>
        <w:b/>
        <w:sz w:val="24"/>
      </w:rPr>
      <w:t xml:space="preserve"> of </w:t>
    </w:r>
    <w:r w:rsidR="00025FE9">
      <w:rPr>
        <w:rStyle w:val="PageNumber"/>
        <w:b/>
        <w:sz w:val="24"/>
      </w:rPr>
      <w:fldChar w:fldCharType="begin"/>
    </w:r>
    <w:r w:rsidR="00025FE9">
      <w:rPr>
        <w:rStyle w:val="PageNumber"/>
        <w:b/>
        <w:sz w:val="24"/>
      </w:rPr>
      <w:instrText xml:space="preserve"> NUMPAGES </w:instrText>
    </w:r>
    <w:r w:rsidR="00025FE9">
      <w:rPr>
        <w:rStyle w:val="PageNumber"/>
        <w:b/>
        <w:sz w:val="24"/>
      </w:rPr>
      <w:fldChar w:fldCharType="separate"/>
    </w:r>
    <w:r w:rsidR="00691680">
      <w:rPr>
        <w:rStyle w:val="PageNumber"/>
        <w:b/>
        <w:noProof/>
        <w:sz w:val="24"/>
      </w:rPr>
      <w:t>1</w:t>
    </w:r>
    <w:r w:rsidR="00025FE9">
      <w:rPr>
        <w:rStyle w:val="PageNumber"/>
        <w:b/>
        <w:sz w:val="24"/>
      </w:rPr>
      <w:fldChar w:fldCharType="end"/>
    </w:r>
  </w:p>
  <w:p w14:paraId="11FB95B9" w14:textId="08D99AB1" w:rsidR="00FA0274" w:rsidRDefault="00025FE9">
    <w:pPr>
      <w:pStyle w:val="Header"/>
      <w:tabs>
        <w:tab w:val="clear" w:pos="4320"/>
      </w:tabs>
      <w:ind w:right="360"/>
      <w:rPr>
        <w:b/>
        <w:sz w:val="24"/>
      </w:rPr>
    </w:pPr>
    <w:r>
      <w:rPr>
        <w:b/>
        <w:sz w:val="24"/>
      </w:rPr>
      <w:fldChar w:fldCharType="begin"/>
    </w:r>
    <w:r>
      <w:rPr>
        <w:b/>
        <w:sz w:val="24"/>
      </w:rPr>
      <w:instrText xml:space="preserve"> TIME \@ "MMMM d, yyyy" </w:instrText>
    </w:r>
    <w:r>
      <w:rPr>
        <w:b/>
        <w:sz w:val="24"/>
      </w:rPr>
      <w:fldChar w:fldCharType="separate"/>
    </w:r>
    <w:r w:rsidR="00D4271F">
      <w:rPr>
        <w:b/>
        <w:noProof/>
        <w:sz w:val="24"/>
      </w:rPr>
      <w:t>May 6, 2026</w:t>
    </w:r>
    <w:r>
      <w:rPr>
        <w:b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46FA" w14:textId="77777777" w:rsidR="00FA0274" w:rsidRDefault="00E314A1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0" allowOverlap="1" wp14:anchorId="38B643F6" wp14:editId="2C0C9919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1362710" cy="1112520"/>
          <wp:effectExtent l="0" t="0" r="0" b="0"/>
          <wp:wrapNone/>
          <wp:docPr id="3" name="Picture 1" descr="Marque de la Ville de Hamil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Marque de la Ville de Hamil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E8FB11" wp14:editId="1DF4A25B">
              <wp:simplePos x="0" y="0"/>
              <wp:positionH relativeFrom="column">
                <wp:posOffset>1014730</wp:posOffset>
              </wp:positionH>
              <wp:positionV relativeFrom="paragraph">
                <wp:posOffset>51435</wp:posOffset>
              </wp:positionV>
              <wp:extent cx="1828800" cy="95440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54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79F34" w14:textId="1874E42E" w:rsidR="00FA0274" w:rsidRPr="003013B5" w:rsidRDefault="00FA0274" w:rsidP="00780F28">
                          <w:pPr>
                            <w:spacing w:line="360" w:lineRule="auto"/>
                            <w:rPr>
                              <w:sz w:val="14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8FB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9.9pt;margin-top:4.05pt;width:2in;height:7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BqW8QEAAMoDAAAOAAAAZHJzL2Uyb0RvYy54bWysU8GO0zAQvSPxD5bvNGnVQjdqulq6KkJa&#10;WKSFD3AcJ7FwPGbsNilfz9jpdgvcEDlYnoz9Zt6b583t2Bt2VOg12JLPZzlnykqotW1L/u3r/s2a&#10;Mx+ErYUBq0p+Up7fbl+/2gyuUAvowNQKGYFYXwyu5F0IrsgyLzvVCz8DpywlG8BeBAqxzWoUA6H3&#10;Jlvk+dtsAKwdglTe09/7Kcm3Cb9plAyPTeNVYKbk1FtIK6a1imu23YiiReE6Lc9tiH/oohfaUtEL&#10;1L0Igh1Q/wXVa4ngoQkzCX0GTaOlShyIzTz/g81TJ5xKXEgc7y4y+f8HKz8fn9wXZGF8DyMNMJHw&#10;7gHkd88s7DphW3WHCEOnRE2F51GybHC+OF+NUvvCR5Bq+AQ1DVkcAiSgscE+qkI8GaHTAE4X0dUY&#10;mIwl14v1OqeUpNzNarnMV6mEKJ5vO/Thg4KexU3JkYaa0MXxwYfYjSiej8RiHoyu99qYFGBb7Qyy&#10;oyAD7NN3Rv/tmLHxsIV4bUKMfxLNyGziGMZqpGSkW0F9IsIIk6HoAdCmA/zJ2UBmKrn/cRCoODMf&#10;LYl2Myda5L4ULFfvFhTgdaa6zggrCarkgbNpuwuTYw8OddtRpWlMFu5I6EYnDV66OvdNhknSnM0d&#10;HXkdp1MvT3D7CwAA//8DAFBLAwQUAAYACAAAACEAMwQ449sAAAAJAQAADwAAAGRycy9kb3ducmV2&#10;LnhtbEyP3U6DQBCF7018h82YeGPsUkMLRZZGTTTe9ucBBpgCkZ0l7LbQt3d6pZcn3+Scb/LtbHt1&#10;odF3jg0sFxEo4srVHTcGjofP5xSUD8g19o7JwJU8bIv7uxyz2k28o8s+NEpK2GdooA1hyLT2VUsW&#10;/cINxMJObrQYJI6NrkecpNz2+iWK1tpix7LQ4kAfLVU/+7M1cPqenlabqfwKx2QXr9+xS0p3Nebx&#10;YX57BRVoDn/HcNMXdSjEqXRnrr3qJa82oh4MpEtQwuM4kVzeQBqDLnL9/4PiFwAA//8DAFBLAQIt&#10;ABQABgAIAAAAIQC2gziS/gAAAOEBAAATAAAAAAAAAAAAAAAAAAAAAABbQ29udGVudF9UeXBlc10u&#10;eG1sUEsBAi0AFAAGAAgAAAAhADj9If/WAAAAlAEAAAsAAAAAAAAAAAAAAAAALwEAAF9yZWxzLy5y&#10;ZWxzUEsBAi0AFAAGAAgAAAAhAL3MGpbxAQAAygMAAA4AAAAAAAAAAAAAAAAALgIAAGRycy9lMm9E&#10;b2MueG1sUEsBAi0AFAAGAAgAAAAhADMEOOPbAAAACQEAAA8AAAAAAAAAAAAAAAAASwQAAGRycy9k&#10;b3ducmV2LnhtbFBLBQYAAAAABAAEAPMAAABTBQAAAAA=&#10;" o:allowincell="f" stroked="f">
              <v:textbox>
                <w:txbxContent>
                  <w:p w14:paraId="1AF79F34" w14:textId="1874E42E" w:rsidR="00FA0274" w:rsidRPr="003013B5" w:rsidRDefault="00FA0274" w:rsidP="00780F28">
                    <w:pPr>
                      <w:spacing w:line="360" w:lineRule="auto"/>
                      <w:rPr>
                        <w:sz w:val="14"/>
                        <w:lang w:val="fr-C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D05352E" wp14:editId="5BD6016C">
              <wp:simplePos x="0" y="0"/>
              <wp:positionH relativeFrom="column">
                <wp:posOffset>2514600</wp:posOffset>
              </wp:positionH>
              <wp:positionV relativeFrom="paragraph">
                <wp:posOffset>0</wp:posOffset>
              </wp:positionV>
              <wp:extent cx="3657600" cy="7315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49AAA" w14:textId="77777777" w:rsidR="00FA0274" w:rsidRPr="003013B5" w:rsidRDefault="00FA027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spacing w:line="360" w:lineRule="auto"/>
                            <w:jc w:val="right"/>
                            <w:rPr>
                              <w:sz w:val="14"/>
                              <w:lang w:val="fr-CA"/>
                            </w:rPr>
                          </w:pPr>
                        </w:p>
                        <w:p w14:paraId="2C7E2A66" w14:textId="77777777" w:rsidR="00FA0274" w:rsidRPr="003013B5" w:rsidRDefault="00FA027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spacing w:line="360" w:lineRule="auto"/>
                            <w:jc w:val="right"/>
                            <w:rPr>
                              <w:sz w:val="14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05352E" id="Text Box 2" o:spid="_x0000_s1027" type="#_x0000_t202" style="position:absolute;margin-left:198pt;margin-top:0;width:4in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8Gq9gEAANEDAAAOAAAAZHJzL2Uyb0RvYy54bWysU9uO0zAQfUfiHyy/07TdXiBqulq6KkJa&#10;FqSFD3AcJ7FwPGbsNilfz9jpdqvlDZEHy+Oxz8w5c7K5HTrDjgq9Blvw2WTKmbISKm2bgv/4vn/3&#10;njMfhK2EAasKflKe327fvtn0LldzaMFUChmBWJ/3ruBtCC7PMi9b1Qk/AacsJWvATgQKsckqFD2h&#10;dyabT6errAesHIJU3tPp/Zjk24Rf10qGr3XtVWCm4NRbSCumtYxrtt2IvEHhWi3PbYh/6KIT2lLR&#10;C9S9CIIdUP8F1WmJ4KEOEwldBnWtpUociM1s+orNUyucSlxIHO8uMvn/Bysfj0/uG7IwfISBBphI&#10;ePcA8qdnFnatsI26Q4S+VaKiwrMoWdY7n5+fRql97iNI2X+BioYsDgES0FBjF1UhnozQaQCni+hq&#10;CEzS4c1quV5NKSUpt76ZLedpKpnIn1879OGTgo7FTcGRhprQxfHBh9iNyJ+vxGIejK722pgUYFPu&#10;DLKjIAPs05cIvLpmbLxsIT4bEeNJohmZjRzDUA5MV2cNIusSqhPxRhh9Rf8BbVrA35z15KmC+18H&#10;gYoz89mSdh9mi0U0YQoWyzUxZXidKa8zwkqCKnjgbNzuwmjcg0PdtFRpnJaFO9K71kmKl67O7ZNv&#10;kkJnj0djXsfp1sufuP0DAAD//wMAUEsDBBQABgAIAAAAIQA8AEMp3QAAAAgBAAAPAAAAZHJzL2Rv&#10;d25yZXYueG1sTI9BT4NAEIXvJv6HzZh4MXYpWhBkadRE47W1P2CAKRDZWcJuC/33jie9TGbyXt58&#10;r9gudlBnmnzv2MB6FYEirl3Tc2vg8PV+/wTKB+QGB8dk4EIetuX1VYF542be0XkfWiUh7HM00IUw&#10;5lr7uiOLfuVGYtGObrIY5Jxa3Uw4S7gddBxFibbYs3zocKS3jurv/ckaOH7Od5tsrj7CId09Jq/Y&#10;p5W7GHN7s7w8gwq0hD8z/OILOpTCVLkTN14NBh6yRLoEAzJFztJYlkp8600Muiz0/wLlDwAAAP//&#10;AwBQSwECLQAUAAYACAAAACEAtoM4kv4AAADhAQAAEwAAAAAAAAAAAAAAAAAAAAAAW0NvbnRlbnRf&#10;VHlwZXNdLnhtbFBLAQItABQABgAIAAAAIQA4/SH/1gAAAJQBAAALAAAAAAAAAAAAAAAAAC8BAABf&#10;cmVscy8ucmVsc1BLAQItABQABgAIAAAAIQCw38Gq9gEAANEDAAAOAAAAAAAAAAAAAAAAAC4CAABk&#10;cnMvZTJvRG9jLnhtbFBLAQItABQABgAIAAAAIQA8AEMp3QAAAAgBAAAPAAAAAAAAAAAAAAAAAFAE&#10;AABkcnMvZG93bnJldi54bWxQSwUGAAAAAAQABADzAAAAWgUAAAAA&#10;" o:allowincell="f" stroked="f">
              <v:textbox>
                <w:txbxContent>
                  <w:p w14:paraId="37149AAA" w14:textId="77777777" w:rsidR="00FA0274" w:rsidRPr="003013B5" w:rsidRDefault="00FA027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line="360" w:lineRule="auto"/>
                      <w:jc w:val="right"/>
                      <w:rPr>
                        <w:sz w:val="14"/>
                        <w:lang w:val="fr-CA"/>
                      </w:rPr>
                    </w:pPr>
                  </w:p>
                  <w:p w14:paraId="2C7E2A66" w14:textId="77777777" w:rsidR="00FA0274" w:rsidRPr="003013B5" w:rsidRDefault="00FA027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line="360" w:lineRule="auto"/>
                      <w:jc w:val="right"/>
                      <w:rPr>
                        <w:sz w:val="14"/>
                        <w:lang w:val="fr-C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DDA508" w14:textId="77777777" w:rsidR="00FA0274" w:rsidRDefault="00FA0274">
    <w:pPr>
      <w:pStyle w:val="Header"/>
    </w:pPr>
  </w:p>
  <w:p w14:paraId="4A11174C" w14:textId="77777777" w:rsidR="00FA0274" w:rsidRDefault="00FA0274">
    <w:pPr>
      <w:pStyle w:val="Header"/>
    </w:pPr>
  </w:p>
  <w:p w14:paraId="0CB78DF6" w14:textId="77777777" w:rsidR="00FA0274" w:rsidRDefault="00FA0274">
    <w:pPr>
      <w:pStyle w:val="Header"/>
    </w:pPr>
  </w:p>
  <w:p w14:paraId="78CDD78D" w14:textId="77777777" w:rsidR="00FA0274" w:rsidRDefault="00FA0274">
    <w:pPr>
      <w:pStyle w:val="Header"/>
    </w:pPr>
  </w:p>
  <w:p w14:paraId="0BD33D7A" w14:textId="77777777" w:rsidR="00FA0274" w:rsidRDefault="00FA0274">
    <w:pPr>
      <w:pStyle w:val="Header"/>
    </w:pPr>
  </w:p>
  <w:p w14:paraId="41EA3189" w14:textId="77777777" w:rsidR="00FA0274" w:rsidRDefault="00FA0274">
    <w:pPr>
      <w:pStyle w:val="Header"/>
    </w:pPr>
  </w:p>
  <w:p w14:paraId="507B21CC" w14:textId="77777777" w:rsidR="00FA0274" w:rsidRDefault="00FA0274">
    <w:pPr>
      <w:pStyle w:val="Header"/>
    </w:pPr>
  </w:p>
  <w:p w14:paraId="1ECC5E76" w14:textId="77777777" w:rsidR="00FA0274" w:rsidRDefault="00FA0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B5"/>
    <w:rsid w:val="00003644"/>
    <w:rsid w:val="00006792"/>
    <w:rsid w:val="00013157"/>
    <w:rsid w:val="000143F2"/>
    <w:rsid w:val="00025FE9"/>
    <w:rsid w:val="0003038E"/>
    <w:rsid w:val="00030868"/>
    <w:rsid w:val="000322AD"/>
    <w:rsid w:val="00035358"/>
    <w:rsid w:val="00046D00"/>
    <w:rsid w:val="00051DA7"/>
    <w:rsid w:val="00053F13"/>
    <w:rsid w:val="00054733"/>
    <w:rsid w:val="000621A3"/>
    <w:rsid w:val="00064E12"/>
    <w:rsid w:val="00064E9A"/>
    <w:rsid w:val="00067E3C"/>
    <w:rsid w:val="000831F3"/>
    <w:rsid w:val="000910D4"/>
    <w:rsid w:val="00092E6F"/>
    <w:rsid w:val="000939A8"/>
    <w:rsid w:val="000A18D7"/>
    <w:rsid w:val="000A2369"/>
    <w:rsid w:val="000C41D4"/>
    <w:rsid w:val="000D2C5C"/>
    <w:rsid w:val="000D4D44"/>
    <w:rsid w:val="000D56F8"/>
    <w:rsid w:val="000E2A60"/>
    <w:rsid w:val="000E78C8"/>
    <w:rsid w:val="000F50D1"/>
    <w:rsid w:val="00105782"/>
    <w:rsid w:val="001067BC"/>
    <w:rsid w:val="001143AC"/>
    <w:rsid w:val="00114A9E"/>
    <w:rsid w:val="0011753E"/>
    <w:rsid w:val="001200F1"/>
    <w:rsid w:val="00122D78"/>
    <w:rsid w:val="00122E02"/>
    <w:rsid w:val="0012402C"/>
    <w:rsid w:val="00127C16"/>
    <w:rsid w:val="001306EA"/>
    <w:rsid w:val="001322F7"/>
    <w:rsid w:val="0014111F"/>
    <w:rsid w:val="00144B7B"/>
    <w:rsid w:val="00151023"/>
    <w:rsid w:val="0015525B"/>
    <w:rsid w:val="001557CC"/>
    <w:rsid w:val="001566BD"/>
    <w:rsid w:val="00156AD1"/>
    <w:rsid w:val="00157F69"/>
    <w:rsid w:val="001641ED"/>
    <w:rsid w:val="0016614E"/>
    <w:rsid w:val="001669C4"/>
    <w:rsid w:val="00171055"/>
    <w:rsid w:val="00176D36"/>
    <w:rsid w:val="00177D0D"/>
    <w:rsid w:val="0019012C"/>
    <w:rsid w:val="00192F83"/>
    <w:rsid w:val="00195A82"/>
    <w:rsid w:val="001A3588"/>
    <w:rsid w:val="001A36C4"/>
    <w:rsid w:val="001A7856"/>
    <w:rsid w:val="001B06E1"/>
    <w:rsid w:val="001C4895"/>
    <w:rsid w:val="001C519D"/>
    <w:rsid w:val="001C727C"/>
    <w:rsid w:val="001C7697"/>
    <w:rsid w:val="001D5A6E"/>
    <w:rsid w:val="001D7E73"/>
    <w:rsid w:val="001E6194"/>
    <w:rsid w:val="001E70D5"/>
    <w:rsid w:val="001F2144"/>
    <w:rsid w:val="001F596E"/>
    <w:rsid w:val="001F6AA3"/>
    <w:rsid w:val="00203216"/>
    <w:rsid w:val="00214C96"/>
    <w:rsid w:val="002156BA"/>
    <w:rsid w:val="00216D0B"/>
    <w:rsid w:val="002208AD"/>
    <w:rsid w:val="00232B08"/>
    <w:rsid w:val="00233ADE"/>
    <w:rsid w:val="00237726"/>
    <w:rsid w:val="002527F2"/>
    <w:rsid w:val="00253535"/>
    <w:rsid w:val="00256930"/>
    <w:rsid w:val="0025799A"/>
    <w:rsid w:val="002647A3"/>
    <w:rsid w:val="00276301"/>
    <w:rsid w:val="00280A50"/>
    <w:rsid w:val="00280AC3"/>
    <w:rsid w:val="0028238D"/>
    <w:rsid w:val="002831D2"/>
    <w:rsid w:val="00284464"/>
    <w:rsid w:val="00286B7B"/>
    <w:rsid w:val="002874FC"/>
    <w:rsid w:val="00290B58"/>
    <w:rsid w:val="002A770D"/>
    <w:rsid w:val="002B1CFB"/>
    <w:rsid w:val="002B2C2E"/>
    <w:rsid w:val="002B7CC9"/>
    <w:rsid w:val="002C06C7"/>
    <w:rsid w:val="002C1886"/>
    <w:rsid w:val="002C2547"/>
    <w:rsid w:val="002C25B2"/>
    <w:rsid w:val="002C2644"/>
    <w:rsid w:val="002C7E71"/>
    <w:rsid w:val="002D2DBE"/>
    <w:rsid w:val="002D41C1"/>
    <w:rsid w:val="002D6E38"/>
    <w:rsid w:val="002F0722"/>
    <w:rsid w:val="002F2228"/>
    <w:rsid w:val="003013B5"/>
    <w:rsid w:val="00303441"/>
    <w:rsid w:val="00304D5E"/>
    <w:rsid w:val="00304F3F"/>
    <w:rsid w:val="00310B6C"/>
    <w:rsid w:val="0031252D"/>
    <w:rsid w:val="00313487"/>
    <w:rsid w:val="003137D2"/>
    <w:rsid w:val="0031794B"/>
    <w:rsid w:val="003206EE"/>
    <w:rsid w:val="0032072D"/>
    <w:rsid w:val="00321859"/>
    <w:rsid w:val="0032226E"/>
    <w:rsid w:val="00325922"/>
    <w:rsid w:val="00333A2B"/>
    <w:rsid w:val="00341533"/>
    <w:rsid w:val="00342290"/>
    <w:rsid w:val="00343099"/>
    <w:rsid w:val="00345D92"/>
    <w:rsid w:val="00347005"/>
    <w:rsid w:val="00350FE4"/>
    <w:rsid w:val="00353192"/>
    <w:rsid w:val="00357DAB"/>
    <w:rsid w:val="00364255"/>
    <w:rsid w:val="003719FB"/>
    <w:rsid w:val="00371D83"/>
    <w:rsid w:val="003726FC"/>
    <w:rsid w:val="0037533D"/>
    <w:rsid w:val="00376EFA"/>
    <w:rsid w:val="003851BC"/>
    <w:rsid w:val="00397DDF"/>
    <w:rsid w:val="003A16B6"/>
    <w:rsid w:val="003B06FE"/>
    <w:rsid w:val="003B0FC4"/>
    <w:rsid w:val="003B2FB5"/>
    <w:rsid w:val="003C2420"/>
    <w:rsid w:val="003C2BD6"/>
    <w:rsid w:val="003C2FD2"/>
    <w:rsid w:val="003C3FF4"/>
    <w:rsid w:val="003C41AE"/>
    <w:rsid w:val="003C53C4"/>
    <w:rsid w:val="003C591D"/>
    <w:rsid w:val="003C77C6"/>
    <w:rsid w:val="003C7FCF"/>
    <w:rsid w:val="003D1AB7"/>
    <w:rsid w:val="003F0959"/>
    <w:rsid w:val="003F3123"/>
    <w:rsid w:val="003F44F3"/>
    <w:rsid w:val="0040750E"/>
    <w:rsid w:val="0041236D"/>
    <w:rsid w:val="00412ED7"/>
    <w:rsid w:val="00414D83"/>
    <w:rsid w:val="00420157"/>
    <w:rsid w:val="004207B5"/>
    <w:rsid w:val="00425164"/>
    <w:rsid w:val="00425A20"/>
    <w:rsid w:val="00425CC7"/>
    <w:rsid w:val="00435932"/>
    <w:rsid w:val="00437DF9"/>
    <w:rsid w:val="0044071C"/>
    <w:rsid w:val="00440BE0"/>
    <w:rsid w:val="004420AB"/>
    <w:rsid w:val="00442C5B"/>
    <w:rsid w:val="00445311"/>
    <w:rsid w:val="004515F5"/>
    <w:rsid w:val="00453B15"/>
    <w:rsid w:val="0045695F"/>
    <w:rsid w:val="004608EA"/>
    <w:rsid w:val="0046411E"/>
    <w:rsid w:val="004649C7"/>
    <w:rsid w:val="00474B3F"/>
    <w:rsid w:val="00483A81"/>
    <w:rsid w:val="004849E9"/>
    <w:rsid w:val="0048674E"/>
    <w:rsid w:val="00494F7C"/>
    <w:rsid w:val="004A5357"/>
    <w:rsid w:val="004B021F"/>
    <w:rsid w:val="004C3CC3"/>
    <w:rsid w:val="004C6CE3"/>
    <w:rsid w:val="004D10DD"/>
    <w:rsid w:val="004D11ED"/>
    <w:rsid w:val="004D3FFF"/>
    <w:rsid w:val="004D6505"/>
    <w:rsid w:val="004D71F1"/>
    <w:rsid w:val="004D739F"/>
    <w:rsid w:val="004E05D2"/>
    <w:rsid w:val="004E30AB"/>
    <w:rsid w:val="004E43CE"/>
    <w:rsid w:val="004E5951"/>
    <w:rsid w:val="004F0DB1"/>
    <w:rsid w:val="004F1223"/>
    <w:rsid w:val="004F4C82"/>
    <w:rsid w:val="00502439"/>
    <w:rsid w:val="00507C8C"/>
    <w:rsid w:val="0051165C"/>
    <w:rsid w:val="005132DB"/>
    <w:rsid w:val="00521338"/>
    <w:rsid w:val="005247CF"/>
    <w:rsid w:val="00533599"/>
    <w:rsid w:val="005361D8"/>
    <w:rsid w:val="00541A49"/>
    <w:rsid w:val="00543058"/>
    <w:rsid w:val="00565328"/>
    <w:rsid w:val="0056575C"/>
    <w:rsid w:val="00571088"/>
    <w:rsid w:val="00575059"/>
    <w:rsid w:val="00581002"/>
    <w:rsid w:val="0059205E"/>
    <w:rsid w:val="005A2FFF"/>
    <w:rsid w:val="005D5B84"/>
    <w:rsid w:val="005D6A18"/>
    <w:rsid w:val="005D6A26"/>
    <w:rsid w:val="005D6B5C"/>
    <w:rsid w:val="005D7089"/>
    <w:rsid w:val="005D77F4"/>
    <w:rsid w:val="005E091A"/>
    <w:rsid w:val="005F2B7A"/>
    <w:rsid w:val="005F4666"/>
    <w:rsid w:val="00602B64"/>
    <w:rsid w:val="006179F6"/>
    <w:rsid w:val="00624AE5"/>
    <w:rsid w:val="006272F7"/>
    <w:rsid w:val="006328BE"/>
    <w:rsid w:val="00640DBA"/>
    <w:rsid w:val="006500E2"/>
    <w:rsid w:val="00651245"/>
    <w:rsid w:val="006514D3"/>
    <w:rsid w:val="00660D54"/>
    <w:rsid w:val="00662FDA"/>
    <w:rsid w:val="00670E51"/>
    <w:rsid w:val="006741BE"/>
    <w:rsid w:val="00675685"/>
    <w:rsid w:val="0067614F"/>
    <w:rsid w:val="00681436"/>
    <w:rsid w:val="00682AFE"/>
    <w:rsid w:val="0068538D"/>
    <w:rsid w:val="00691680"/>
    <w:rsid w:val="006948D0"/>
    <w:rsid w:val="006A0FB3"/>
    <w:rsid w:val="006A44F6"/>
    <w:rsid w:val="006A4AF9"/>
    <w:rsid w:val="006A59D2"/>
    <w:rsid w:val="006B23AD"/>
    <w:rsid w:val="006B5549"/>
    <w:rsid w:val="006C59A1"/>
    <w:rsid w:val="006C5D00"/>
    <w:rsid w:val="006C62E1"/>
    <w:rsid w:val="006C650B"/>
    <w:rsid w:val="006D249F"/>
    <w:rsid w:val="006E110C"/>
    <w:rsid w:val="006F1894"/>
    <w:rsid w:val="006F2773"/>
    <w:rsid w:val="00702AAC"/>
    <w:rsid w:val="00714A60"/>
    <w:rsid w:val="00722D12"/>
    <w:rsid w:val="007246DF"/>
    <w:rsid w:val="00726BFC"/>
    <w:rsid w:val="007271E9"/>
    <w:rsid w:val="00731DEE"/>
    <w:rsid w:val="007351D6"/>
    <w:rsid w:val="007441D7"/>
    <w:rsid w:val="0075144F"/>
    <w:rsid w:val="00751486"/>
    <w:rsid w:val="007529B5"/>
    <w:rsid w:val="007530AD"/>
    <w:rsid w:val="0075447B"/>
    <w:rsid w:val="00754E67"/>
    <w:rsid w:val="00754FDD"/>
    <w:rsid w:val="00761437"/>
    <w:rsid w:val="0076362D"/>
    <w:rsid w:val="0076485A"/>
    <w:rsid w:val="007722B6"/>
    <w:rsid w:val="00775789"/>
    <w:rsid w:val="00777A84"/>
    <w:rsid w:val="007809F7"/>
    <w:rsid w:val="00786921"/>
    <w:rsid w:val="0079024F"/>
    <w:rsid w:val="007C0356"/>
    <w:rsid w:val="007C2662"/>
    <w:rsid w:val="007C2E96"/>
    <w:rsid w:val="007D1870"/>
    <w:rsid w:val="007E5834"/>
    <w:rsid w:val="007E7135"/>
    <w:rsid w:val="007F201E"/>
    <w:rsid w:val="00800D2E"/>
    <w:rsid w:val="00812863"/>
    <w:rsid w:val="0081771D"/>
    <w:rsid w:val="00825197"/>
    <w:rsid w:val="00832FBE"/>
    <w:rsid w:val="00840635"/>
    <w:rsid w:val="0084559B"/>
    <w:rsid w:val="008461D1"/>
    <w:rsid w:val="0084636F"/>
    <w:rsid w:val="00851165"/>
    <w:rsid w:val="00857FA9"/>
    <w:rsid w:val="00863516"/>
    <w:rsid w:val="00863B8F"/>
    <w:rsid w:val="00864BCA"/>
    <w:rsid w:val="00864E3A"/>
    <w:rsid w:val="008677CD"/>
    <w:rsid w:val="00880E6E"/>
    <w:rsid w:val="00882862"/>
    <w:rsid w:val="008845D1"/>
    <w:rsid w:val="008917A5"/>
    <w:rsid w:val="00895753"/>
    <w:rsid w:val="008A10E6"/>
    <w:rsid w:val="008A5E81"/>
    <w:rsid w:val="008A7B58"/>
    <w:rsid w:val="008B5A34"/>
    <w:rsid w:val="008B6A5F"/>
    <w:rsid w:val="008C3F0F"/>
    <w:rsid w:val="008C6484"/>
    <w:rsid w:val="008D5891"/>
    <w:rsid w:val="008E59DE"/>
    <w:rsid w:val="008E66FB"/>
    <w:rsid w:val="008E710C"/>
    <w:rsid w:val="008E78B3"/>
    <w:rsid w:val="008E7BEF"/>
    <w:rsid w:val="008F3EFE"/>
    <w:rsid w:val="008F7A24"/>
    <w:rsid w:val="00904EF8"/>
    <w:rsid w:val="0090539B"/>
    <w:rsid w:val="00905582"/>
    <w:rsid w:val="00906A1D"/>
    <w:rsid w:val="0091566E"/>
    <w:rsid w:val="00916384"/>
    <w:rsid w:val="0092039C"/>
    <w:rsid w:val="00922DF0"/>
    <w:rsid w:val="00924607"/>
    <w:rsid w:val="00930530"/>
    <w:rsid w:val="00935EA1"/>
    <w:rsid w:val="00963E14"/>
    <w:rsid w:val="00974EE4"/>
    <w:rsid w:val="00975185"/>
    <w:rsid w:val="0097687F"/>
    <w:rsid w:val="009768BD"/>
    <w:rsid w:val="00982072"/>
    <w:rsid w:val="009904DA"/>
    <w:rsid w:val="00994A57"/>
    <w:rsid w:val="00995F2E"/>
    <w:rsid w:val="009B1475"/>
    <w:rsid w:val="009B3801"/>
    <w:rsid w:val="009B5167"/>
    <w:rsid w:val="009B5504"/>
    <w:rsid w:val="009B6A19"/>
    <w:rsid w:val="009C34AB"/>
    <w:rsid w:val="009C6BD7"/>
    <w:rsid w:val="009D1B03"/>
    <w:rsid w:val="009D35C4"/>
    <w:rsid w:val="009E6F8C"/>
    <w:rsid w:val="00A015D5"/>
    <w:rsid w:val="00A04C50"/>
    <w:rsid w:val="00A11D42"/>
    <w:rsid w:val="00A11E8E"/>
    <w:rsid w:val="00A203E2"/>
    <w:rsid w:val="00A216EE"/>
    <w:rsid w:val="00A32479"/>
    <w:rsid w:val="00A474C7"/>
    <w:rsid w:val="00A515E7"/>
    <w:rsid w:val="00A549CD"/>
    <w:rsid w:val="00A555B5"/>
    <w:rsid w:val="00A7051F"/>
    <w:rsid w:val="00A83393"/>
    <w:rsid w:val="00A84A39"/>
    <w:rsid w:val="00A864E4"/>
    <w:rsid w:val="00A87A46"/>
    <w:rsid w:val="00AB224B"/>
    <w:rsid w:val="00AC02D5"/>
    <w:rsid w:val="00AC24AE"/>
    <w:rsid w:val="00AC2B6E"/>
    <w:rsid w:val="00AC7C62"/>
    <w:rsid w:val="00AD0905"/>
    <w:rsid w:val="00AD15F8"/>
    <w:rsid w:val="00AD4CCA"/>
    <w:rsid w:val="00AD5805"/>
    <w:rsid w:val="00AE47DE"/>
    <w:rsid w:val="00AE52D4"/>
    <w:rsid w:val="00AE6D82"/>
    <w:rsid w:val="00B00556"/>
    <w:rsid w:val="00B05087"/>
    <w:rsid w:val="00B05DAC"/>
    <w:rsid w:val="00B11FF8"/>
    <w:rsid w:val="00B1265A"/>
    <w:rsid w:val="00B158EE"/>
    <w:rsid w:val="00B165DD"/>
    <w:rsid w:val="00B216EF"/>
    <w:rsid w:val="00B24E53"/>
    <w:rsid w:val="00B27E5E"/>
    <w:rsid w:val="00B3185E"/>
    <w:rsid w:val="00B34D96"/>
    <w:rsid w:val="00B4037B"/>
    <w:rsid w:val="00B44445"/>
    <w:rsid w:val="00B5119D"/>
    <w:rsid w:val="00B521AF"/>
    <w:rsid w:val="00B529A7"/>
    <w:rsid w:val="00B57A6E"/>
    <w:rsid w:val="00B57AAA"/>
    <w:rsid w:val="00B650A6"/>
    <w:rsid w:val="00B9076A"/>
    <w:rsid w:val="00B90B79"/>
    <w:rsid w:val="00B90FD3"/>
    <w:rsid w:val="00B9271E"/>
    <w:rsid w:val="00B92EA7"/>
    <w:rsid w:val="00B94847"/>
    <w:rsid w:val="00BA12E4"/>
    <w:rsid w:val="00BA307B"/>
    <w:rsid w:val="00BB2035"/>
    <w:rsid w:val="00BB2759"/>
    <w:rsid w:val="00BB43C7"/>
    <w:rsid w:val="00BB7E92"/>
    <w:rsid w:val="00BC0C01"/>
    <w:rsid w:val="00BC3D6A"/>
    <w:rsid w:val="00BC48FE"/>
    <w:rsid w:val="00BE260B"/>
    <w:rsid w:val="00BE2709"/>
    <w:rsid w:val="00BE5736"/>
    <w:rsid w:val="00BF17CE"/>
    <w:rsid w:val="00BF709D"/>
    <w:rsid w:val="00C0048F"/>
    <w:rsid w:val="00C01625"/>
    <w:rsid w:val="00C01EFE"/>
    <w:rsid w:val="00C04918"/>
    <w:rsid w:val="00C04F65"/>
    <w:rsid w:val="00C10CD7"/>
    <w:rsid w:val="00C111EE"/>
    <w:rsid w:val="00C207B5"/>
    <w:rsid w:val="00C21C97"/>
    <w:rsid w:val="00C27CB0"/>
    <w:rsid w:val="00C300C8"/>
    <w:rsid w:val="00C316A6"/>
    <w:rsid w:val="00C320B8"/>
    <w:rsid w:val="00C3291A"/>
    <w:rsid w:val="00C50364"/>
    <w:rsid w:val="00C51D37"/>
    <w:rsid w:val="00C5355F"/>
    <w:rsid w:val="00C6506B"/>
    <w:rsid w:val="00C650A8"/>
    <w:rsid w:val="00C70110"/>
    <w:rsid w:val="00C72539"/>
    <w:rsid w:val="00C81C1E"/>
    <w:rsid w:val="00C9361C"/>
    <w:rsid w:val="00C95A81"/>
    <w:rsid w:val="00C9797C"/>
    <w:rsid w:val="00CA5CED"/>
    <w:rsid w:val="00CA67F2"/>
    <w:rsid w:val="00CB1E10"/>
    <w:rsid w:val="00CB4CE6"/>
    <w:rsid w:val="00CC6BE0"/>
    <w:rsid w:val="00CD3195"/>
    <w:rsid w:val="00CE1EE3"/>
    <w:rsid w:val="00CF05CF"/>
    <w:rsid w:val="00CF06B1"/>
    <w:rsid w:val="00CF675A"/>
    <w:rsid w:val="00D00746"/>
    <w:rsid w:val="00D02CA3"/>
    <w:rsid w:val="00D0655C"/>
    <w:rsid w:val="00D13F46"/>
    <w:rsid w:val="00D23E9E"/>
    <w:rsid w:val="00D2726A"/>
    <w:rsid w:val="00D274E7"/>
    <w:rsid w:val="00D300AD"/>
    <w:rsid w:val="00D30CC4"/>
    <w:rsid w:val="00D34AAD"/>
    <w:rsid w:val="00D34C67"/>
    <w:rsid w:val="00D4271F"/>
    <w:rsid w:val="00D532B5"/>
    <w:rsid w:val="00D53562"/>
    <w:rsid w:val="00D53878"/>
    <w:rsid w:val="00D540DB"/>
    <w:rsid w:val="00D566D0"/>
    <w:rsid w:val="00D7385E"/>
    <w:rsid w:val="00D748E0"/>
    <w:rsid w:val="00D7654B"/>
    <w:rsid w:val="00D80829"/>
    <w:rsid w:val="00D85627"/>
    <w:rsid w:val="00D932A9"/>
    <w:rsid w:val="00DA319E"/>
    <w:rsid w:val="00DA4FFA"/>
    <w:rsid w:val="00DA6C9B"/>
    <w:rsid w:val="00DA6D74"/>
    <w:rsid w:val="00DB748D"/>
    <w:rsid w:val="00DB7C60"/>
    <w:rsid w:val="00DC70F2"/>
    <w:rsid w:val="00DE1E72"/>
    <w:rsid w:val="00DE61C9"/>
    <w:rsid w:val="00DF05FD"/>
    <w:rsid w:val="00DF4D1B"/>
    <w:rsid w:val="00DF4D32"/>
    <w:rsid w:val="00DF60F2"/>
    <w:rsid w:val="00DF6734"/>
    <w:rsid w:val="00E00FD4"/>
    <w:rsid w:val="00E04A81"/>
    <w:rsid w:val="00E11ACA"/>
    <w:rsid w:val="00E141AF"/>
    <w:rsid w:val="00E15D88"/>
    <w:rsid w:val="00E314A1"/>
    <w:rsid w:val="00E4456D"/>
    <w:rsid w:val="00E44D31"/>
    <w:rsid w:val="00E453D6"/>
    <w:rsid w:val="00E45B7E"/>
    <w:rsid w:val="00E46EE3"/>
    <w:rsid w:val="00E4718B"/>
    <w:rsid w:val="00E661BB"/>
    <w:rsid w:val="00E76F05"/>
    <w:rsid w:val="00E8565C"/>
    <w:rsid w:val="00E93C2D"/>
    <w:rsid w:val="00EA0D11"/>
    <w:rsid w:val="00EB1EC4"/>
    <w:rsid w:val="00EB6512"/>
    <w:rsid w:val="00EB6BC0"/>
    <w:rsid w:val="00EC1BC1"/>
    <w:rsid w:val="00EC20D3"/>
    <w:rsid w:val="00EC2594"/>
    <w:rsid w:val="00EC463F"/>
    <w:rsid w:val="00EC4B0E"/>
    <w:rsid w:val="00ED1BE8"/>
    <w:rsid w:val="00EE116D"/>
    <w:rsid w:val="00EE60C1"/>
    <w:rsid w:val="00EF0FD3"/>
    <w:rsid w:val="00EF4286"/>
    <w:rsid w:val="00EF6E6E"/>
    <w:rsid w:val="00F00241"/>
    <w:rsid w:val="00F00579"/>
    <w:rsid w:val="00F006DE"/>
    <w:rsid w:val="00F011D7"/>
    <w:rsid w:val="00F049AB"/>
    <w:rsid w:val="00F064C7"/>
    <w:rsid w:val="00F0797C"/>
    <w:rsid w:val="00F07A58"/>
    <w:rsid w:val="00F10B62"/>
    <w:rsid w:val="00F12CBA"/>
    <w:rsid w:val="00F20C00"/>
    <w:rsid w:val="00F25313"/>
    <w:rsid w:val="00F25A42"/>
    <w:rsid w:val="00F316E3"/>
    <w:rsid w:val="00F36BFB"/>
    <w:rsid w:val="00F41393"/>
    <w:rsid w:val="00F45A0F"/>
    <w:rsid w:val="00F45B0D"/>
    <w:rsid w:val="00F733C0"/>
    <w:rsid w:val="00F76A4C"/>
    <w:rsid w:val="00F807BA"/>
    <w:rsid w:val="00F81E97"/>
    <w:rsid w:val="00F8320B"/>
    <w:rsid w:val="00F8434F"/>
    <w:rsid w:val="00F85A6F"/>
    <w:rsid w:val="00F901D0"/>
    <w:rsid w:val="00F952EF"/>
    <w:rsid w:val="00F97BAE"/>
    <w:rsid w:val="00FA0274"/>
    <w:rsid w:val="00FA7967"/>
    <w:rsid w:val="00FA7B3A"/>
    <w:rsid w:val="00FB7E96"/>
    <w:rsid w:val="00FD35EC"/>
    <w:rsid w:val="00FE0D52"/>
    <w:rsid w:val="00FE243D"/>
    <w:rsid w:val="00FE4134"/>
    <w:rsid w:val="00FE67A2"/>
    <w:rsid w:val="00FE7541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00C68"/>
  <w15:docId w15:val="{76C4C1A1-FD70-42D9-AC46-07C5E43F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2FB5"/>
    <w:pPr>
      <w:tabs>
        <w:tab w:val="center" w:pos="4320"/>
        <w:tab w:val="right" w:pos="8640"/>
      </w:tabs>
    </w:pPr>
    <w:rPr>
      <w:rFonts w:cs="Arial"/>
      <w:sz w:val="20"/>
      <w:lang w:val="en-US"/>
    </w:rPr>
  </w:style>
  <w:style w:type="character" w:customStyle="1" w:styleId="HeaderChar">
    <w:name w:val="Header Char"/>
    <w:basedOn w:val="DefaultParagraphFont"/>
    <w:link w:val="Header"/>
    <w:rsid w:val="003B2FB5"/>
    <w:rPr>
      <w:rFonts w:ascii="Arial" w:hAnsi="Arial" w:cs="Arial"/>
      <w:lang w:val="en-US" w:eastAsia="en-US"/>
    </w:rPr>
  </w:style>
  <w:style w:type="paragraph" w:styleId="Footer">
    <w:name w:val="footer"/>
    <w:basedOn w:val="Normal"/>
    <w:link w:val="FooterChar"/>
    <w:rsid w:val="003B2FB5"/>
    <w:pPr>
      <w:tabs>
        <w:tab w:val="center" w:pos="4320"/>
        <w:tab w:val="right" w:pos="8640"/>
      </w:tabs>
    </w:pPr>
    <w:rPr>
      <w:rFonts w:cs="Arial"/>
      <w:sz w:val="20"/>
      <w:lang w:val="en-US"/>
    </w:rPr>
  </w:style>
  <w:style w:type="character" w:customStyle="1" w:styleId="FooterChar">
    <w:name w:val="Footer Char"/>
    <w:basedOn w:val="DefaultParagraphFont"/>
    <w:link w:val="Footer"/>
    <w:rsid w:val="003B2FB5"/>
    <w:rPr>
      <w:rFonts w:ascii="Arial" w:hAnsi="Arial" w:cs="Arial"/>
      <w:lang w:val="en-US" w:eastAsia="en-US"/>
    </w:rPr>
  </w:style>
  <w:style w:type="character" w:styleId="PageNumber">
    <w:name w:val="page number"/>
    <w:basedOn w:val="DefaultParagraphFont"/>
    <w:rsid w:val="003B2FB5"/>
  </w:style>
  <w:style w:type="character" w:styleId="Hyperlink">
    <w:name w:val="Hyperlink"/>
    <w:basedOn w:val="DefaultParagraphFont"/>
    <w:uiPriority w:val="99"/>
    <w:unhideWhenUsed/>
    <w:rsid w:val="003B2F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2FB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4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4A1"/>
    <w:rPr>
      <w:rFonts w:ascii="Segoe UI" w:hAnsi="Segoe UI" w:cs="Segoe UI"/>
      <w:sz w:val="18"/>
      <w:szCs w:val="18"/>
      <w:lang w:val="en-GB" w:eastAsia="en-US"/>
    </w:rPr>
  </w:style>
  <w:style w:type="paragraph" w:customStyle="1" w:styleId="Heading1A">
    <w:name w:val="Heading 1A"/>
    <w:basedOn w:val="Normal"/>
    <w:qFormat/>
    <w:rsid w:val="00F8320B"/>
    <w:pPr>
      <w:jc w:val="center"/>
      <w:outlineLvl w:val="0"/>
    </w:pPr>
    <w:rPr>
      <w:rFonts w:cs="Arial"/>
      <w:b/>
      <w:sz w:val="22"/>
      <w:szCs w:val="22"/>
      <w:u w:val="single"/>
      <w:lang w:val="fr-CA"/>
    </w:rPr>
  </w:style>
  <w:style w:type="character" w:styleId="PlaceholderText">
    <w:name w:val="Placeholder Text"/>
    <w:basedOn w:val="DefaultParagraphFont"/>
    <w:uiPriority w:val="99"/>
    <w:semiHidden/>
    <w:rsid w:val="00F832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allis\appdata\roaming\microsoft\templates\Document%20Formatter\Document%20Formatter%20v6.12.wi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E6070-A125-489F-B60E-F69E313F87EC}"/>
      </w:docPartPr>
      <w:docPartBody>
        <w:p w:rsidR="00000000" w:rsidRDefault="00C54A79">
          <w:r w:rsidRPr="00383CD7">
            <w:rPr>
              <w:rStyle w:val="PlaceholderText"/>
              <w:lang w:val="en-CA" w:eastAsia="en-CA"/>
            </w:rPr>
            <w:t>Click or tap here to enter text.</w:t>
          </w:r>
        </w:p>
      </w:docPartBody>
    </w:docPart>
    <w:docPart>
      <w:docPartPr>
        <w:name w:val="BA3BBECB1BCD488B94F890A18E1F3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C0756-69EB-48E8-9E68-B10AB009C9DF}"/>
      </w:docPartPr>
      <w:docPartBody>
        <w:p w:rsidR="00000000" w:rsidRDefault="00C54A79" w:rsidP="00C54A79">
          <w:pPr>
            <w:pStyle w:val="BA3BBECB1BCD488B94F890A18E1F355E"/>
          </w:pPr>
          <w:r w:rsidRPr="00C84BAE">
            <w:rPr>
              <w:rStyle w:val="PlaceholderText"/>
              <w:u w:val="single"/>
              <w:lang w:val="fr-CA"/>
            </w:rPr>
            <w:t>Cliquez ou appuyez ici pour saisir du texte</w:t>
          </w:r>
          <w:r w:rsidRPr="00383CD7">
            <w:rPr>
              <w:rStyle w:val="PlaceholderText"/>
              <w:lang w:val="en-CA" w:eastAsia="en-CA"/>
            </w:rPr>
            <w:t>.</w:t>
          </w:r>
        </w:p>
      </w:docPartBody>
    </w:docPart>
    <w:docPart>
      <w:docPartPr>
        <w:name w:val="A0E1167B981249828DC1DD5783122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3F41E-B6D7-425B-9B36-5A90475C285F}"/>
      </w:docPartPr>
      <w:docPartBody>
        <w:p w:rsidR="00000000" w:rsidRDefault="00C54A79" w:rsidP="00C54A79">
          <w:pPr>
            <w:pStyle w:val="A0E1167B981249828DC1DD578312208F"/>
          </w:pPr>
          <w:r w:rsidRPr="00C84BAE">
            <w:rPr>
              <w:rStyle w:val="PlaceholderText"/>
              <w:u w:val="single"/>
              <w:lang w:val="fr-CA"/>
            </w:rPr>
            <w:t>Cliquez ou appuyez ici pour saisir du texte</w:t>
          </w:r>
          <w:r w:rsidRPr="00383CD7">
            <w:rPr>
              <w:rStyle w:val="PlaceholderText"/>
              <w:lang w:val="en-CA" w:eastAsia="en-CA"/>
            </w:rPr>
            <w:t>.</w:t>
          </w:r>
        </w:p>
      </w:docPartBody>
    </w:docPart>
    <w:docPart>
      <w:docPartPr>
        <w:name w:val="0B9EC41491A14AB789187706DBA5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ECCE1-08F9-48EF-8AEF-9177EA165ACC}"/>
      </w:docPartPr>
      <w:docPartBody>
        <w:p w:rsidR="00000000" w:rsidRDefault="00C54A79" w:rsidP="00C54A79">
          <w:pPr>
            <w:pStyle w:val="0B9EC41491A14AB789187706DBA50C23"/>
          </w:pPr>
          <w:r w:rsidRPr="00C84BAE">
            <w:rPr>
              <w:rStyle w:val="PlaceholderText"/>
              <w:u w:val="single"/>
              <w:lang w:val="fr-CA"/>
            </w:rPr>
            <w:t>Cliquez ou appuyez ici pour saisir du texte</w:t>
          </w:r>
          <w:r w:rsidRPr="00383CD7">
            <w:rPr>
              <w:rStyle w:val="PlaceholderText"/>
              <w:lang w:val="en-CA" w:eastAsia="en-C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79"/>
    <w:rsid w:val="00C54A79"/>
    <w:rsid w:val="00D932A9"/>
    <w:rsid w:val="00DC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A79"/>
    <w:rPr>
      <w:color w:val="666666"/>
    </w:rPr>
  </w:style>
  <w:style w:type="paragraph" w:customStyle="1" w:styleId="7BAF33200C1E4C9D862281B9CA4459CB">
    <w:name w:val="7BAF33200C1E4C9D862281B9CA4459CB"/>
    <w:rsid w:val="00C54A79"/>
  </w:style>
  <w:style w:type="paragraph" w:customStyle="1" w:styleId="BA3BBECB1BCD488B94F890A18E1F355E">
    <w:name w:val="BA3BBECB1BCD488B94F890A18E1F355E"/>
    <w:rsid w:val="00C54A7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customStyle="1" w:styleId="A0E1167B981249828DC1DD578312208F">
    <w:name w:val="A0E1167B981249828DC1DD578312208F"/>
    <w:rsid w:val="00C54A79"/>
  </w:style>
  <w:style w:type="paragraph" w:customStyle="1" w:styleId="0B9EC41491A14AB789187706DBA50C23">
    <w:name w:val="0B9EC41491A14AB789187706DBA50C23"/>
    <w:rsid w:val="00C54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Formatter v6.12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Hamilton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La Ville de Hamilton Formulaire Nom de Bulletin de Vote et Prononciation de Nom</dc:title>
  <dc:creator>4700</dc:creator>
  <cp:lastModifiedBy>Grackle Docs</cp:lastModifiedBy>
  <cp:revision>2</cp:revision>
  <cp:lastPrinted>2022-03-30T17:09:00Z</cp:lastPrinted>
  <dcterms:created xsi:type="dcterms:W3CDTF">2026-05-06T16:26:00Z</dcterms:created>
  <dcterms:modified xsi:type="dcterms:W3CDTF">2026-05-06T16:26:00Z</dcterms:modified>
</cp:coreProperties>
</file>